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D0E8" w14:textId="7D279C58" w:rsidR="00615375" w:rsidRPr="00615375" w:rsidRDefault="00615375" w:rsidP="00615375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bookmarkStart w:id="0" w:name="_Hlk115081103"/>
      <w:r w:rsidRPr="00615375">
        <w:rPr>
          <w:rFonts w:asciiTheme="minorHAnsi" w:eastAsiaTheme="minorHAnsi" w:hAnsiTheme="minorHAnsi" w:cstheme="minorBidi"/>
          <w:sz w:val="28"/>
          <w:szCs w:val="28"/>
        </w:rPr>
        <w:t>Application for passenger charter flights</w:t>
      </w:r>
    </w:p>
    <w:p w14:paraId="77AD596D" w14:textId="3BD763BD" w:rsidR="00615375" w:rsidRDefault="00615375" w:rsidP="00615375">
      <w:pPr>
        <w:rPr>
          <w:rFonts w:asciiTheme="minorHAnsi" w:eastAsiaTheme="minorHAnsi" w:hAnsiTheme="minorHAnsi" w:cstheme="minorBidi"/>
          <w:sz w:val="22"/>
          <w:szCs w:val="22"/>
        </w:rPr>
      </w:pPr>
      <w:r w:rsidRPr="00615375">
        <w:rPr>
          <w:rFonts w:asciiTheme="minorHAnsi" w:eastAsiaTheme="minorHAnsi" w:hAnsiTheme="minorHAnsi" w:cstheme="minorBidi"/>
          <w:sz w:val="22"/>
          <w:szCs w:val="22"/>
        </w:rPr>
        <w:t xml:space="preserve">1. </w:t>
      </w:r>
      <w:r w:rsidR="0010345F">
        <w:rPr>
          <w:rFonts w:asciiTheme="minorHAnsi" w:eastAsiaTheme="minorHAnsi" w:hAnsiTheme="minorHAnsi" w:cstheme="minorBidi"/>
          <w:sz w:val="22"/>
          <w:szCs w:val="22"/>
        </w:rPr>
        <w:t>N</w:t>
      </w:r>
      <w:r w:rsidR="0010345F" w:rsidRPr="0010345F">
        <w:rPr>
          <w:rFonts w:asciiTheme="minorHAnsi" w:eastAsiaTheme="minorHAnsi" w:hAnsiTheme="minorHAnsi" w:cstheme="minorBidi"/>
          <w:sz w:val="22"/>
          <w:szCs w:val="22"/>
        </w:rPr>
        <w:t>ame, address and contact data of the operator</w:t>
      </w:r>
      <w:r>
        <w:rPr>
          <w:rFonts w:asciiTheme="minorHAnsi" w:eastAsiaTheme="minorHAnsi" w:hAnsiTheme="minorHAnsi" w:cstheme="minorBidi"/>
          <w:sz w:val="22"/>
          <w:szCs w:val="22"/>
        </w:rPr>
        <w:t>:</w:t>
      </w:r>
    </w:p>
    <w:p w14:paraId="265537A6" w14:textId="3495AD0F" w:rsidR="00F7402E" w:rsidRDefault="00D02F83" w:rsidP="00615375">
      <w:pPr>
        <w:rPr>
          <w:rFonts w:asciiTheme="minorHAnsi" w:eastAsiaTheme="minorHAnsi" w:hAnsiTheme="minorHAnsi" w:cstheme="minorBidi"/>
          <w:sz w:val="22"/>
          <w:szCs w:val="22"/>
        </w:rPr>
      </w:pPr>
      <w:r w:rsidRPr="00D02F83">
        <w:rPr>
          <w:rFonts w:asciiTheme="minorHAnsi" w:eastAsiaTheme="minorHAnsi" w:hAnsiTheme="minorHAnsi" w:cstheme="minorBidi"/>
          <w:sz w:val="22"/>
          <w:szCs w:val="22"/>
        </w:rPr>
        <w:t xml:space="preserve">Heston Airlines, </w:t>
      </w:r>
      <w:proofErr w:type="spellStart"/>
      <w:r w:rsidR="00E01352" w:rsidRPr="00E01352">
        <w:rPr>
          <w:rFonts w:asciiTheme="minorHAnsi" w:eastAsiaTheme="minorHAnsi" w:hAnsiTheme="minorHAnsi" w:cstheme="minorBidi"/>
          <w:sz w:val="22"/>
          <w:szCs w:val="22"/>
        </w:rPr>
        <w:t>Ukmerg</w:t>
      </w:r>
      <w:r w:rsidR="00E01352">
        <w:rPr>
          <w:rFonts w:asciiTheme="minorHAnsi" w:eastAsiaTheme="minorHAnsi" w:hAnsiTheme="minorHAnsi" w:cstheme="minorBidi"/>
          <w:sz w:val="22"/>
          <w:szCs w:val="22"/>
        </w:rPr>
        <w:t>e</w:t>
      </w:r>
      <w:r w:rsidR="00E01352" w:rsidRPr="00E01352">
        <w:rPr>
          <w:rFonts w:asciiTheme="minorHAnsi" w:eastAsiaTheme="minorHAnsi" w:hAnsiTheme="minorHAnsi" w:cstheme="minorBidi"/>
          <w:sz w:val="22"/>
          <w:szCs w:val="22"/>
        </w:rPr>
        <w:t>s</w:t>
      </w:r>
      <w:proofErr w:type="spellEnd"/>
      <w:r w:rsidR="00E01352" w:rsidRPr="00E01352">
        <w:rPr>
          <w:rFonts w:asciiTheme="minorHAnsi" w:eastAsiaTheme="minorHAnsi" w:hAnsiTheme="minorHAnsi" w:cstheme="minorBidi"/>
          <w:sz w:val="22"/>
          <w:szCs w:val="22"/>
        </w:rPr>
        <w:t xml:space="preserve"> g. 126, LT08100</w:t>
      </w:r>
      <w:r w:rsidR="00E0135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D02F83">
        <w:rPr>
          <w:rFonts w:asciiTheme="minorHAnsi" w:eastAsiaTheme="minorHAnsi" w:hAnsiTheme="minorHAnsi" w:cstheme="minorBidi"/>
          <w:sz w:val="22"/>
          <w:szCs w:val="22"/>
        </w:rPr>
        <w:t>Vilnius, Lithuania, Tel.+</w:t>
      </w:r>
      <w:r w:rsidR="00E01352">
        <w:rPr>
          <w:rFonts w:asciiTheme="minorHAnsi" w:eastAsiaTheme="minorHAnsi" w:hAnsiTheme="minorHAnsi" w:cstheme="minorBidi"/>
          <w:sz w:val="22"/>
          <w:szCs w:val="22"/>
        </w:rPr>
        <w:t>370 6 582 9980</w:t>
      </w:r>
      <w:r w:rsidRPr="00D02F83">
        <w:rPr>
          <w:rFonts w:asciiTheme="minorHAnsi" w:eastAsiaTheme="minorHAnsi" w:hAnsiTheme="minorHAnsi" w:cstheme="minorBidi"/>
          <w:sz w:val="22"/>
          <w:szCs w:val="22"/>
        </w:rPr>
        <w:t>,</w:t>
      </w:r>
    </w:p>
    <w:p w14:paraId="26AFAA9F" w14:textId="162BB897" w:rsidR="00615375" w:rsidRPr="00615375" w:rsidRDefault="00D02F83" w:rsidP="00615375">
      <w:pPr>
        <w:rPr>
          <w:rFonts w:asciiTheme="minorHAnsi" w:eastAsiaTheme="minorHAnsi" w:hAnsiTheme="minorHAnsi" w:cstheme="minorBidi"/>
          <w:sz w:val="22"/>
          <w:szCs w:val="22"/>
        </w:rPr>
      </w:pPr>
      <w:r w:rsidRPr="00D02F83">
        <w:rPr>
          <w:rFonts w:asciiTheme="minorHAnsi" w:eastAsiaTheme="minorHAnsi" w:hAnsiTheme="minorHAnsi" w:cstheme="minorBidi"/>
          <w:sz w:val="22"/>
          <w:szCs w:val="22"/>
        </w:rPr>
        <w:t xml:space="preserve"> e-mail </w:t>
      </w:r>
      <w:hyperlink r:id="rId10" w:history="1">
        <w:r w:rsidRPr="00071C31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info@heston.aero</w:t>
        </w:r>
      </w:hyperlink>
    </w:p>
    <w:p w14:paraId="26F99AF7" w14:textId="076EBC3F" w:rsidR="00615375" w:rsidRDefault="0010345F" w:rsidP="0061537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2</w:t>
      </w:r>
      <w:r w:rsidR="00615375" w:rsidRPr="00615375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="00D02F83">
        <w:rPr>
          <w:rFonts w:asciiTheme="minorHAnsi" w:eastAsiaTheme="minorHAnsi" w:hAnsiTheme="minorHAnsi" w:cstheme="minorBidi"/>
          <w:sz w:val="22"/>
          <w:szCs w:val="22"/>
        </w:rPr>
        <w:t>T</w:t>
      </w:r>
      <w:r w:rsidR="00615375" w:rsidRPr="00615375">
        <w:rPr>
          <w:rFonts w:asciiTheme="minorHAnsi" w:eastAsiaTheme="minorHAnsi" w:hAnsiTheme="minorHAnsi" w:cstheme="minorBidi"/>
          <w:sz w:val="22"/>
          <w:szCs w:val="22"/>
        </w:rPr>
        <w:t>ype, nationality and registration of the aircraft</w:t>
      </w:r>
      <w:r w:rsidR="00D02F83">
        <w:rPr>
          <w:rFonts w:asciiTheme="minorHAnsi" w:eastAsiaTheme="minorHAnsi" w:hAnsiTheme="minorHAnsi" w:cstheme="minorBidi"/>
          <w:sz w:val="22"/>
          <w:szCs w:val="22"/>
        </w:rPr>
        <w:t>:</w:t>
      </w:r>
    </w:p>
    <w:p w14:paraId="636ABEDC" w14:textId="165A9171" w:rsidR="00EB7361" w:rsidRDefault="00D02F83" w:rsidP="0061537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A320, </w:t>
      </w:r>
      <w:r w:rsidR="00EB7361">
        <w:rPr>
          <w:rFonts w:asciiTheme="minorHAnsi" w:eastAsiaTheme="minorHAnsi" w:hAnsiTheme="minorHAnsi" w:cstheme="minorBidi"/>
          <w:sz w:val="22"/>
          <w:szCs w:val="22"/>
        </w:rPr>
        <w:t>Lithuanian, LY-</w:t>
      </w:r>
      <w:r w:rsidR="003B3C15">
        <w:rPr>
          <w:rFonts w:asciiTheme="minorHAnsi" w:eastAsiaTheme="minorHAnsi" w:hAnsiTheme="minorHAnsi" w:cstheme="minorBidi"/>
          <w:sz w:val="22"/>
          <w:szCs w:val="22"/>
        </w:rPr>
        <w:t>DOM</w:t>
      </w:r>
      <w:r w:rsidR="00D35F42">
        <w:rPr>
          <w:rFonts w:asciiTheme="minorHAnsi" w:eastAsiaTheme="minorHAnsi" w:hAnsiTheme="minorHAnsi" w:cstheme="minorBidi"/>
          <w:sz w:val="22"/>
          <w:szCs w:val="22"/>
        </w:rPr>
        <w:t xml:space="preserve"> or substitute</w:t>
      </w:r>
    </w:p>
    <w:p w14:paraId="163B7176" w14:textId="798906D0" w:rsidR="0010345F" w:rsidRDefault="0010345F" w:rsidP="0061537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3. MTOW of the aircraft: 77000 kg</w:t>
      </w:r>
    </w:p>
    <w:p w14:paraId="5CFA0F37" w14:textId="18D756FF" w:rsidR="0010345F" w:rsidRDefault="0010345F" w:rsidP="0061537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4. Crew number: 6</w:t>
      </w:r>
    </w:p>
    <w:p w14:paraId="47725843" w14:textId="18312AD0" w:rsidR="0010345F" w:rsidRDefault="0010345F" w:rsidP="0061537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5. Purpose of flight: holiday trip</w:t>
      </w:r>
    </w:p>
    <w:p w14:paraId="28C573E5" w14:textId="1FB1EE4B" w:rsidR="0010345F" w:rsidRDefault="0010345F" w:rsidP="0061537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6. </w:t>
      </w:r>
      <w:r w:rsidR="00A3080B">
        <w:rPr>
          <w:rFonts w:asciiTheme="minorHAnsi" w:eastAsiaTheme="minorHAnsi" w:hAnsiTheme="minorHAnsi" w:cstheme="minorBidi"/>
          <w:sz w:val="22"/>
          <w:szCs w:val="22"/>
        </w:rPr>
        <w:t>A</w:t>
      </w:r>
      <w:r w:rsidR="00A3080B" w:rsidRPr="00A3080B">
        <w:rPr>
          <w:rFonts w:asciiTheme="minorHAnsi" w:eastAsiaTheme="minorHAnsi" w:hAnsiTheme="minorHAnsi" w:cstheme="minorBidi"/>
          <w:sz w:val="22"/>
          <w:szCs w:val="22"/>
        </w:rPr>
        <w:t>erodrome of origin, route and destination aerodrome</w:t>
      </w:r>
      <w:r w:rsidR="00A3080B">
        <w:rPr>
          <w:rFonts w:asciiTheme="minorHAnsi" w:eastAsiaTheme="minorHAnsi" w:hAnsiTheme="minorHAnsi" w:cstheme="minorBidi"/>
          <w:sz w:val="22"/>
          <w:szCs w:val="22"/>
        </w:rPr>
        <w:t xml:space="preserve">: </w:t>
      </w:r>
      <w:r w:rsidR="005A1D48">
        <w:rPr>
          <w:rFonts w:asciiTheme="minorHAnsi" w:eastAsiaTheme="minorHAnsi" w:hAnsiTheme="minorHAnsi" w:cstheme="minorBidi"/>
          <w:sz w:val="22"/>
          <w:szCs w:val="22"/>
        </w:rPr>
        <w:t xml:space="preserve">EETN, </w:t>
      </w:r>
      <w:r w:rsidR="00260770">
        <w:rPr>
          <w:rFonts w:asciiTheme="minorHAnsi" w:eastAsiaTheme="minorHAnsi" w:hAnsiTheme="minorHAnsi" w:cstheme="minorBidi"/>
          <w:sz w:val="22"/>
          <w:szCs w:val="22"/>
        </w:rPr>
        <w:t>LYTV, LYPG</w:t>
      </w:r>
    </w:p>
    <w:p w14:paraId="030ECF14" w14:textId="3DC16FA4" w:rsidR="003E090A" w:rsidRDefault="00A3080B" w:rsidP="0061537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7. Dates and times of the flights: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080"/>
        <w:gridCol w:w="1080"/>
        <w:gridCol w:w="810"/>
        <w:gridCol w:w="810"/>
        <w:gridCol w:w="810"/>
        <w:gridCol w:w="1170"/>
        <w:gridCol w:w="720"/>
      </w:tblGrid>
      <w:tr w:rsidR="003E090A" w:rsidRPr="003E090A" w14:paraId="5177B748" w14:textId="77777777" w:rsidTr="008A1B89">
        <w:trPr>
          <w:trHeight w:val="204"/>
        </w:trPr>
        <w:tc>
          <w:tcPr>
            <w:tcW w:w="2245" w:type="dxa"/>
          </w:tcPr>
          <w:p w14:paraId="02232576" w14:textId="77777777" w:rsidR="003E090A" w:rsidRPr="003E090A" w:rsidRDefault="003E090A" w:rsidP="005B3C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E090A">
              <w:rPr>
                <w:rFonts w:asciiTheme="minorHAnsi" w:eastAsiaTheme="minorHAnsi" w:hAnsiTheme="minorHAnsi" w:cstheme="minorBidi"/>
                <w:sz w:val="22"/>
                <w:szCs w:val="22"/>
              </w:rPr>
              <w:t>DATE</w:t>
            </w:r>
          </w:p>
        </w:tc>
        <w:tc>
          <w:tcPr>
            <w:tcW w:w="1080" w:type="dxa"/>
          </w:tcPr>
          <w:p w14:paraId="1960C93B" w14:textId="77777777" w:rsidR="003E090A" w:rsidRPr="003E090A" w:rsidRDefault="003E090A" w:rsidP="005B3C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E090A">
              <w:rPr>
                <w:rFonts w:asciiTheme="minorHAnsi" w:eastAsiaTheme="minorHAnsi" w:hAnsiTheme="minorHAnsi" w:cstheme="minorBidi"/>
                <w:sz w:val="22"/>
                <w:szCs w:val="22"/>
              </w:rPr>
              <w:t>Day of week</w:t>
            </w:r>
          </w:p>
        </w:tc>
        <w:tc>
          <w:tcPr>
            <w:tcW w:w="1080" w:type="dxa"/>
          </w:tcPr>
          <w:p w14:paraId="31149A1A" w14:textId="77777777" w:rsidR="003E090A" w:rsidRPr="003E090A" w:rsidRDefault="003E090A" w:rsidP="005B3C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E090A">
              <w:rPr>
                <w:rFonts w:asciiTheme="minorHAnsi" w:eastAsiaTheme="minorHAnsi" w:hAnsiTheme="minorHAnsi" w:cstheme="minorBidi"/>
                <w:sz w:val="22"/>
                <w:szCs w:val="22"/>
              </w:rPr>
              <w:t>FLT NO</w:t>
            </w:r>
          </w:p>
        </w:tc>
        <w:tc>
          <w:tcPr>
            <w:tcW w:w="810" w:type="dxa"/>
          </w:tcPr>
          <w:p w14:paraId="7E68B4BA" w14:textId="77777777" w:rsidR="003E090A" w:rsidRPr="003E090A" w:rsidRDefault="003E090A" w:rsidP="005B3C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E090A">
              <w:rPr>
                <w:rFonts w:asciiTheme="minorHAnsi" w:eastAsiaTheme="minorHAnsi" w:hAnsiTheme="minorHAnsi" w:cstheme="minorBidi"/>
                <w:sz w:val="22"/>
                <w:szCs w:val="22"/>
              </w:rPr>
              <w:t>DEP</w:t>
            </w:r>
          </w:p>
        </w:tc>
        <w:tc>
          <w:tcPr>
            <w:tcW w:w="810" w:type="dxa"/>
          </w:tcPr>
          <w:p w14:paraId="11EA493F" w14:textId="77777777" w:rsidR="003E090A" w:rsidRPr="003E090A" w:rsidRDefault="003E090A" w:rsidP="005B3C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E090A">
              <w:rPr>
                <w:rFonts w:asciiTheme="minorHAnsi" w:eastAsiaTheme="minorHAnsi" w:hAnsiTheme="minorHAnsi" w:cstheme="minorBidi"/>
                <w:sz w:val="22"/>
                <w:szCs w:val="22"/>
              </w:rPr>
              <w:t>ARR</w:t>
            </w:r>
          </w:p>
        </w:tc>
        <w:tc>
          <w:tcPr>
            <w:tcW w:w="810" w:type="dxa"/>
          </w:tcPr>
          <w:p w14:paraId="6408AB29" w14:textId="66776C05" w:rsidR="003E090A" w:rsidRPr="003E090A" w:rsidRDefault="005B3C59" w:rsidP="005B3C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STD</w:t>
            </w:r>
          </w:p>
        </w:tc>
        <w:tc>
          <w:tcPr>
            <w:tcW w:w="1170" w:type="dxa"/>
          </w:tcPr>
          <w:p w14:paraId="3B9B235B" w14:textId="78877A9B" w:rsidR="003E090A" w:rsidRPr="003E090A" w:rsidRDefault="005B3C59" w:rsidP="005B3C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STA</w:t>
            </w:r>
          </w:p>
        </w:tc>
        <w:tc>
          <w:tcPr>
            <w:tcW w:w="720" w:type="dxa"/>
          </w:tcPr>
          <w:p w14:paraId="49A81D45" w14:textId="77777777" w:rsidR="003E090A" w:rsidRPr="003E090A" w:rsidRDefault="003E090A" w:rsidP="005B3C5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E090A">
              <w:rPr>
                <w:rFonts w:asciiTheme="minorHAnsi" w:eastAsiaTheme="minorHAnsi" w:hAnsiTheme="minorHAnsi" w:cstheme="minorBidi"/>
                <w:sz w:val="22"/>
                <w:szCs w:val="22"/>
              </w:rPr>
              <w:t>TYPE</w:t>
            </w:r>
          </w:p>
        </w:tc>
      </w:tr>
      <w:tr w:rsidR="00B94986" w:rsidRPr="003E090A" w14:paraId="173B3418" w14:textId="77777777" w:rsidTr="008A1B89">
        <w:trPr>
          <w:trHeight w:val="189"/>
        </w:trPr>
        <w:tc>
          <w:tcPr>
            <w:tcW w:w="2245" w:type="dxa"/>
          </w:tcPr>
          <w:p w14:paraId="6773AF3A" w14:textId="44BEEC96" w:rsidR="00B94986" w:rsidRDefault="00260770" w:rsidP="004F06C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12MAY-15SEP25</w:t>
            </w:r>
          </w:p>
        </w:tc>
        <w:tc>
          <w:tcPr>
            <w:tcW w:w="1080" w:type="dxa"/>
          </w:tcPr>
          <w:p w14:paraId="5C163882" w14:textId="3881936E" w:rsidR="00B94986" w:rsidRDefault="00260770" w:rsidP="004F06C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5B82B768" w14:textId="4188852F" w:rsidR="00B94986" w:rsidRDefault="00260770" w:rsidP="004F06C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HST3411</w:t>
            </w:r>
          </w:p>
        </w:tc>
        <w:tc>
          <w:tcPr>
            <w:tcW w:w="810" w:type="dxa"/>
          </w:tcPr>
          <w:p w14:paraId="40C2E500" w14:textId="36161A88" w:rsidR="00B94986" w:rsidRDefault="00445C93" w:rsidP="004F06C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0FD81123" w14:textId="3B12E728" w:rsidR="00B94986" w:rsidRDefault="00260770" w:rsidP="004F06C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LYTV</w:t>
            </w:r>
          </w:p>
        </w:tc>
        <w:tc>
          <w:tcPr>
            <w:tcW w:w="810" w:type="dxa"/>
          </w:tcPr>
          <w:p w14:paraId="6F1620E9" w14:textId="5E1AA796" w:rsidR="00B94986" w:rsidRDefault="00260770" w:rsidP="004F06C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07:30</w:t>
            </w:r>
          </w:p>
        </w:tc>
        <w:tc>
          <w:tcPr>
            <w:tcW w:w="1170" w:type="dxa"/>
          </w:tcPr>
          <w:p w14:paraId="3EF98980" w14:textId="3A50ABBD" w:rsidR="00B94986" w:rsidRDefault="00260770" w:rsidP="004F06C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10:30</w:t>
            </w:r>
          </w:p>
        </w:tc>
        <w:tc>
          <w:tcPr>
            <w:tcW w:w="720" w:type="dxa"/>
          </w:tcPr>
          <w:p w14:paraId="061CBAE9" w14:textId="08D6830B" w:rsidR="00B94986" w:rsidRDefault="00B94986" w:rsidP="004F06C3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  <w:tr w:rsidR="00260770" w:rsidRPr="003E090A" w14:paraId="4F70AD8D" w14:textId="77777777" w:rsidTr="008A1B89">
        <w:trPr>
          <w:trHeight w:val="189"/>
        </w:trPr>
        <w:tc>
          <w:tcPr>
            <w:tcW w:w="2245" w:type="dxa"/>
          </w:tcPr>
          <w:p w14:paraId="27D288FB" w14:textId="7367B077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12MAY-15SEP25</w:t>
            </w:r>
          </w:p>
        </w:tc>
        <w:tc>
          <w:tcPr>
            <w:tcW w:w="1080" w:type="dxa"/>
          </w:tcPr>
          <w:p w14:paraId="52DDBA88" w14:textId="00623B02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1F49D9D6" w14:textId="0EE44E17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HST3412</w:t>
            </w:r>
          </w:p>
        </w:tc>
        <w:tc>
          <w:tcPr>
            <w:tcW w:w="810" w:type="dxa"/>
          </w:tcPr>
          <w:p w14:paraId="6F36A5D4" w14:textId="5D582137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LYTV</w:t>
            </w:r>
          </w:p>
        </w:tc>
        <w:tc>
          <w:tcPr>
            <w:tcW w:w="810" w:type="dxa"/>
          </w:tcPr>
          <w:p w14:paraId="1E84B3F9" w14:textId="70110E78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63F917F8" w14:textId="5F10DBD1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11:30</w:t>
            </w:r>
          </w:p>
        </w:tc>
        <w:tc>
          <w:tcPr>
            <w:tcW w:w="1170" w:type="dxa"/>
          </w:tcPr>
          <w:p w14:paraId="66196DFE" w14:textId="3AEDAF1E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14:30</w:t>
            </w:r>
          </w:p>
        </w:tc>
        <w:tc>
          <w:tcPr>
            <w:tcW w:w="720" w:type="dxa"/>
          </w:tcPr>
          <w:p w14:paraId="789D8E80" w14:textId="5ECFA2B7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  <w:tr w:rsidR="00260770" w:rsidRPr="003E090A" w14:paraId="173F713D" w14:textId="77777777" w:rsidTr="008A1B89">
        <w:trPr>
          <w:trHeight w:val="189"/>
        </w:trPr>
        <w:tc>
          <w:tcPr>
            <w:tcW w:w="2245" w:type="dxa"/>
          </w:tcPr>
          <w:p w14:paraId="0CA6A05B" w14:textId="6A3EF34E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22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SEP25</w:t>
            </w:r>
          </w:p>
        </w:tc>
        <w:tc>
          <w:tcPr>
            <w:tcW w:w="1080" w:type="dxa"/>
          </w:tcPr>
          <w:p w14:paraId="6F626B38" w14:textId="36CCB828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DB82AF9" w14:textId="310DAD5F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HST3412</w:t>
            </w:r>
          </w:p>
        </w:tc>
        <w:tc>
          <w:tcPr>
            <w:tcW w:w="810" w:type="dxa"/>
          </w:tcPr>
          <w:p w14:paraId="0D554E07" w14:textId="28CD9FD1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LYTV</w:t>
            </w:r>
          </w:p>
        </w:tc>
        <w:tc>
          <w:tcPr>
            <w:tcW w:w="810" w:type="dxa"/>
          </w:tcPr>
          <w:p w14:paraId="1C9F2588" w14:textId="7FB7BA87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206F94B8" w14:textId="6E06D4D7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14:05</w:t>
            </w:r>
          </w:p>
        </w:tc>
        <w:tc>
          <w:tcPr>
            <w:tcW w:w="1170" w:type="dxa"/>
          </w:tcPr>
          <w:p w14:paraId="73A9272A" w14:textId="15A9D158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17:05</w:t>
            </w:r>
          </w:p>
        </w:tc>
        <w:tc>
          <w:tcPr>
            <w:tcW w:w="720" w:type="dxa"/>
          </w:tcPr>
          <w:p w14:paraId="3B506BAC" w14:textId="70A8F05A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  <w:tr w:rsidR="008A1B89" w:rsidRPr="003E090A" w14:paraId="7E9B54C1" w14:textId="77777777" w:rsidTr="008A1B89">
        <w:trPr>
          <w:trHeight w:val="189"/>
        </w:trPr>
        <w:tc>
          <w:tcPr>
            <w:tcW w:w="2245" w:type="dxa"/>
          </w:tcPr>
          <w:p w14:paraId="53373EDA" w14:textId="0EE227D8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08MAY25</w:t>
            </w:r>
          </w:p>
        </w:tc>
        <w:tc>
          <w:tcPr>
            <w:tcW w:w="1080" w:type="dxa"/>
          </w:tcPr>
          <w:p w14:paraId="0973068B" w14:textId="6BC51253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14:paraId="1CCEB1B4" w14:textId="35BC0D60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HST3415</w:t>
            </w:r>
          </w:p>
        </w:tc>
        <w:tc>
          <w:tcPr>
            <w:tcW w:w="810" w:type="dxa"/>
          </w:tcPr>
          <w:p w14:paraId="40840A80" w14:textId="460042BD" w:rsidR="008A1B89" w:rsidRDefault="008A1B89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2493AE9D" w14:textId="08429A0F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LYTV</w:t>
            </w:r>
          </w:p>
        </w:tc>
        <w:tc>
          <w:tcPr>
            <w:tcW w:w="810" w:type="dxa"/>
          </w:tcPr>
          <w:p w14:paraId="509E75E8" w14:textId="612E3EBD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12:00</w:t>
            </w:r>
          </w:p>
        </w:tc>
        <w:tc>
          <w:tcPr>
            <w:tcW w:w="1170" w:type="dxa"/>
          </w:tcPr>
          <w:p w14:paraId="6A1E19F3" w14:textId="0F1A406F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15:00</w:t>
            </w:r>
          </w:p>
        </w:tc>
        <w:tc>
          <w:tcPr>
            <w:tcW w:w="720" w:type="dxa"/>
          </w:tcPr>
          <w:p w14:paraId="1FD662DC" w14:textId="57CFE6CE" w:rsidR="008A1B89" w:rsidRDefault="008A1B89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  <w:tr w:rsidR="00AA2DDF" w:rsidRPr="003E090A" w14:paraId="106C5FF5" w14:textId="77777777" w:rsidTr="008A1B89">
        <w:trPr>
          <w:trHeight w:val="189"/>
        </w:trPr>
        <w:tc>
          <w:tcPr>
            <w:tcW w:w="2245" w:type="dxa"/>
          </w:tcPr>
          <w:p w14:paraId="236DA6AD" w14:textId="0E28A5BA" w:rsidR="00AA2DD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15MAY-11SEP25</w:t>
            </w:r>
          </w:p>
        </w:tc>
        <w:tc>
          <w:tcPr>
            <w:tcW w:w="1080" w:type="dxa"/>
          </w:tcPr>
          <w:p w14:paraId="409FF432" w14:textId="53F0FC95" w:rsidR="00AA2DDF" w:rsidRDefault="00AA2DDF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14:paraId="536801B2" w14:textId="4228B83C" w:rsidR="00AA2DD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HST3415</w:t>
            </w:r>
          </w:p>
        </w:tc>
        <w:tc>
          <w:tcPr>
            <w:tcW w:w="810" w:type="dxa"/>
          </w:tcPr>
          <w:p w14:paraId="5815FA35" w14:textId="51D6C8E8" w:rsidR="00AA2DDF" w:rsidRDefault="00AA2DDF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5E2C9659" w14:textId="2FEC7D30" w:rsidR="00AA2DD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LYTV</w:t>
            </w:r>
          </w:p>
        </w:tc>
        <w:tc>
          <w:tcPr>
            <w:tcW w:w="810" w:type="dxa"/>
          </w:tcPr>
          <w:p w14:paraId="6F90BF07" w14:textId="467659CD" w:rsidR="00AA2DD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12:00</w:t>
            </w:r>
          </w:p>
        </w:tc>
        <w:tc>
          <w:tcPr>
            <w:tcW w:w="1170" w:type="dxa"/>
          </w:tcPr>
          <w:p w14:paraId="1EFD628F" w14:textId="29CB99E9" w:rsidR="00AA2DD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15:00</w:t>
            </w:r>
          </w:p>
        </w:tc>
        <w:tc>
          <w:tcPr>
            <w:tcW w:w="720" w:type="dxa"/>
          </w:tcPr>
          <w:p w14:paraId="79BADAE4" w14:textId="53465DCC" w:rsidR="00AA2DDF" w:rsidRDefault="00AA2DDF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  <w:tr w:rsidR="00260770" w:rsidRPr="003E090A" w14:paraId="4355B03D" w14:textId="77777777" w:rsidTr="008A1B89">
        <w:trPr>
          <w:trHeight w:val="189"/>
        </w:trPr>
        <w:tc>
          <w:tcPr>
            <w:tcW w:w="2245" w:type="dxa"/>
          </w:tcPr>
          <w:p w14:paraId="36DFA2A5" w14:textId="29AA3AE0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15MAY-11SEP25</w:t>
            </w:r>
          </w:p>
        </w:tc>
        <w:tc>
          <w:tcPr>
            <w:tcW w:w="1080" w:type="dxa"/>
          </w:tcPr>
          <w:p w14:paraId="3C6F5DF9" w14:textId="04BB61C8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14:paraId="1774DE9E" w14:textId="555BCD34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HST3416</w:t>
            </w:r>
          </w:p>
        </w:tc>
        <w:tc>
          <w:tcPr>
            <w:tcW w:w="810" w:type="dxa"/>
          </w:tcPr>
          <w:p w14:paraId="798D1FF9" w14:textId="335B73E4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LYTV</w:t>
            </w:r>
          </w:p>
        </w:tc>
        <w:tc>
          <w:tcPr>
            <w:tcW w:w="810" w:type="dxa"/>
          </w:tcPr>
          <w:p w14:paraId="361085B9" w14:textId="5CA70A00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32E6E432" w14:textId="63617961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16:00</w:t>
            </w:r>
          </w:p>
        </w:tc>
        <w:tc>
          <w:tcPr>
            <w:tcW w:w="1170" w:type="dxa"/>
          </w:tcPr>
          <w:p w14:paraId="5ECD31C5" w14:textId="6C171167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19:00</w:t>
            </w:r>
          </w:p>
        </w:tc>
        <w:tc>
          <w:tcPr>
            <w:tcW w:w="720" w:type="dxa"/>
          </w:tcPr>
          <w:p w14:paraId="00FB4A15" w14:textId="11BE3EC2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  <w:tr w:rsidR="008A1B89" w:rsidRPr="003E090A" w14:paraId="3C0CB483" w14:textId="77777777" w:rsidTr="008A1B89">
        <w:trPr>
          <w:trHeight w:val="189"/>
        </w:trPr>
        <w:tc>
          <w:tcPr>
            <w:tcW w:w="2245" w:type="dxa"/>
          </w:tcPr>
          <w:p w14:paraId="302DABC2" w14:textId="2620A660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18SEP25</w:t>
            </w:r>
          </w:p>
        </w:tc>
        <w:tc>
          <w:tcPr>
            <w:tcW w:w="1080" w:type="dxa"/>
          </w:tcPr>
          <w:p w14:paraId="632307F1" w14:textId="7F699CA7" w:rsidR="008A1B89" w:rsidRDefault="008A1B89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14:paraId="51F499EB" w14:textId="402A4590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HST3416</w:t>
            </w:r>
          </w:p>
        </w:tc>
        <w:tc>
          <w:tcPr>
            <w:tcW w:w="810" w:type="dxa"/>
          </w:tcPr>
          <w:p w14:paraId="2FC19F65" w14:textId="7DC30021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LYPG</w:t>
            </w:r>
          </w:p>
        </w:tc>
        <w:tc>
          <w:tcPr>
            <w:tcW w:w="810" w:type="dxa"/>
          </w:tcPr>
          <w:p w14:paraId="320CA30F" w14:textId="221ED757" w:rsidR="008A1B89" w:rsidRDefault="008A1B89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29D84739" w14:textId="57C13C61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20:50</w:t>
            </w:r>
          </w:p>
        </w:tc>
        <w:tc>
          <w:tcPr>
            <w:tcW w:w="1170" w:type="dxa"/>
          </w:tcPr>
          <w:p w14:paraId="69312833" w14:textId="6E2D8B6F" w:rsidR="008A1B89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23:45</w:t>
            </w:r>
          </w:p>
        </w:tc>
        <w:tc>
          <w:tcPr>
            <w:tcW w:w="720" w:type="dxa"/>
          </w:tcPr>
          <w:p w14:paraId="1DE02C35" w14:textId="62DCFFB8" w:rsidR="008A1B89" w:rsidRDefault="008A1B89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  <w:tr w:rsidR="00D843BF" w:rsidRPr="003E090A" w14:paraId="1B1A6CA6" w14:textId="77777777" w:rsidTr="008A1B89">
        <w:trPr>
          <w:trHeight w:val="189"/>
        </w:trPr>
        <w:tc>
          <w:tcPr>
            <w:tcW w:w="2245" w:type="dxa"/>
          </w:tcPr>
          <w:p w14:paraId="6762AD56" w14:textId="34357A51" w:rsidR="00D843B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18MAY25</w:t>
            </w:r>
          </w:p>
        </w:tc>
        <w:tc>
          <w:tcPr>
            <w:tcW w:w="1080" w:type="dxa"/>
          </w:tcPr>
          <w:p w14:paraId="4FA0A84A" w14:textId="260FE92A" w:rsidR="00D843B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14:paraId="6164F5DF" w14:textId="00E0A390" w:rsidR="00D843B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HST3415</w:t>
            </w:r>
          </w:p>
        </w:tc>
        <w:tc>
          <w:tcPr>
            <w:tcW w:w="810" w:type="dxa"/>
          </w:tcPr>
          <w:p w14:paraId="793967CA" w14:textId="4564D433" w:rsidR="00D843BF" w:rsidRDefault="00D843BF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2A4FB349" w14:textId="40919A36" w:rsidR="00D843B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LYTV</w:t>
            </w:r>
          </w:p>
        </w:tc>
        <w:tc>
          <w:tcPr>
            <w:tcW w:w="810" w:type="dxa"/>
          </w:tcPr>
          <w:p w14:paraId="4E9DB795" w14:textId="5C245171" w:rsidR="00D843B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04:30</w:t>
            </w:r>
          </w:p>
        </w:tc>
        <w:tc>
          <w:tcPr>
            <w:tcW w:w="1170" w:type="dxa"/>
          </w:tcPr>
          <w:p w14:paraId="1398B496" w14:textId="554CAC58" w:rsidR="00D843BF" w:rsidRDefault="00260770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07:30</w:t>
            </w:r>
          </w:p>
        </w:tc>
        <w:tc>
          <w:tcPr>
            <w:tcW w:w="720" w:type="dxa"/>
          </w:tcPr>
          <w:p w14:paraId="64548FB8" w14:textId="5DFD9D27" w:rsidR="00D843BF" w:rsidRDefault="00D843BF" w:rsidP="00AA2DD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  <w:tr w:rsidR="00260770" w:rsidRPr="003E090A" w14:paraId="27141DCF" w14:textId="77777777" w:rsidTr="008A1B89">
        <w:trPr>
          <w:trHeight w:val="189"/>
        </w:trPr>
        <w:tc>
          <w:tcPr>
            <w:tcW w:w="2245" w:type="dxa"/>
          </w:tcPr>
          <w:p w14:paraId="251D235F" w14:textId="6C74C6E5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25MAY-12OCT25</w:t>
            </w:r>
          </w:p>
        </w:tc>
        <w:tc>
          <w:tcPr>
            <w:tcW w:w="1080" w:type="dxa"/>
          </w:tcPr>
          <w:p w14:paraId="69E2CCAD" w14:textId="18891EF1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14:paraId="3CD2E888" w14:textId="7458236B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HST3415</w:t>
            </w:r>
          </w:p>
        </w:tc>
        <w:tc>
          <w:tcPr>
            <w:tcW w:w="810" w:type="dxa"/>
          </w:tcPr>
          <w:p w14:paraId="022F8187" w14:textId="4EE1FDC7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7388BC88" w14:textId="587E5498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LYTV</w:t>
            </w:r>
          </w:p>
        </w:tc>
        <w:tc>
          <w:tcPr>
            <w:tcW w:w="810" w:type="dxa"/>
          </w:tcPr>
          <w:p w14:paraId="5FB598DB" w14:textId="2BBE8643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04:30</w:t>
            </w:r>
          </w:p>
        </w:tc>
        <w:tc>
          <w:tcPr>
            <w:tcW w:w="1170" w:type="dxa"/>
          </w:tcPr>
          <w:p w14:paraId="54B5E63E" w14:textId="5074B1E8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07:30</w:t>
            </w:r>
          </w:p>
        </w:tc>
        <w:tc>
          <w:tcPr>
            <w:tcW w:w="720" w:type="dxa"/>
          </w:tcPr>
          <w:p w14:paraId="614ECCCF" w14:textId="699E1B3D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  <w:tr w:rsidR="00260770" w:rsidRPr="003E090A" w14:paraId="6F1777A0" w14:textId="77777777" w:rsidTr="008A1B89">
        <w:trPr>
          <w:trHeight w:val="189"/>
        </w:trPr>
        <w:tc>
          <w:tcPr>
            <w:tcW w:w="2245" w:type="dxa"/>
          </w:tcPr>
          <w:p w14:paraId="0320327B" w14:textId="6CDDE070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25MAY-12OCT25</w:t>
            </w:r>
          </w:p>
        </w:tc>
        <w:tc>
          <w:tcPr>
            <w:tcW w:w="1080" w:type="dxa"/>
          </w:tcPr>
          <w:p w14:paraId="053D4C3D" w14:textId="44C4D882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14:paraId="1BA27271" w14:textId="73CC2CF5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HST3416</w:t>
            </w:r>
          </w:p>
        </w:tc>
        <w:tc>
          <w:tcPr>
            <w:tcW w:w="810" w:type="dxa"/>
          </w:tcPr>
          <w:p w14:paraId="420D1EF3" w14:textId="03A3AF31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LYTV</w:t>
            </w:r>
          </w:p>
        </w:tc>
        <w:tc>
          <w:tcPr>
            <w:tcW w:w="810" w:type="dxa"/>
          </w:tcPr>
          <w:p w14:paraId="0C692CEE" w14:textId="506ECB90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39ED5DC2" w14:textId="798FCFEF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15:35</w:t>
            </w:r>
          </w:p>
        </w:tc>
        <w:tc>
          <w:tcPr>
            <w:tcW w:w="1170" w:type="dxa"/>
          </w:tcPr>
          <w:p w14:paraId="6232B743" w14:textId="44DA994D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18:35</w:t>
            </w:r>
          </w:p>
        </w:tc>
        <w:tc>
          <w:tcPr>
            <w:tcW w:w="720" w:type="dxa"/>
          </w:tcPr>
          <w:p w14:paraId="4EAD72BC" w14:textId="5112BCB9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  <w:tr w:rsidR="00260770" w:rsidRPr="003E090A" w14:paraId="2577519B" w14:textId="77777777" w:rsidTr="008A1B89">
        <w:trPr>
          <w:trHeight w:val="189"/>
        </w:trPr>
        <w:tc>
          <w:tcPr>
            <w:tcW w:w="2245" w:type="dxa"/>
          </w:tcPr>
          <w:p w14:paraId="073AA5A7" w14:textId="27BFD5FD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19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OCT25</w:t>
            </w:r>
          </w:p>
        </w:tc>
        <w:tc>
          <w:tcPr>
            <w:tcW w:w="1080" w:type="dxa"/>
          </w:tcPr>
          <w:p w14:paraId="6FF1B914" w14:textId="0D6DBB24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14:paraId="2756240F" w14:textId="3516B1C4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HST3416</w:t>
            </w:r>
          </w:p>
        </w:tc>
        <w:tc>
          <w:tcPr>
            <w:tcW w:w="810" w:type="dxa"/>
          </w:tcPr>
          <w:p w14:paraId="2EB22D97" w14:textId="3A341E5F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LYTV</w:t>
            </w:r>
          </w:p>
        </w:tc>
        <w:tc>
          <w:tcPr>
            <w:tcW w:w="810" w:type="dxa"/>
          </w:tcPr>
          <w:p w14:paraId="048BC10B" w14:textId="056F9B17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EETN</w:t>
            </w:r>
          </w:p>
        </w:tc>
        <w:tc>
          <w:tcPr>
            <w:tcW w:w="810" w:type="dxa"/>
          </w:tcPr>
          <w:p w14:paraId="0079658B" w14:textId="61ABD0E3" w:rsidR="00260770" w:rsidRDefault="004E5E17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20:40</w:t>
            </w:r>
          </w:p>
        </w:tc>
        <w:tc>
          <w:tcPr>
            <w:tcW w:w="1170" w:type="dxa"/>
          </w:tcPr>
          <w:p w14:paraId="4C392EDB" w14:textId="691B0C5D" w:rsidR="00260770" w:rsidRDefault="004E5E17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23:40</w:t>
            </w:r>
          </w:p>
        </w:tc>
        <w:tc>
          <w:tcPr>
            <w:tcW w:w="720" w:type="dxa"/>
          </w:tcPr>
          <w:p w14:paraId="48C76B97" w14:textId="2213C3F8" w:rsidR="00260770" w:rsidRDefault="00260770" w:rsidP="0026077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</w:p>
        </w:tc>
      </w:tr>
    </w:tbl>
    <w:p w14:paraId="16778EF9" w14:textId="6A2AE2AB" w:rsidR="00B021F3" w:rsidRDefault="00112A40" w:rsidP="0061537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Time-UTC</w:t>
      </w:r>
    </w:p>
    <w:p w14:paraId="6AF09794" w14:textId="77777777" w:rsidR="005B3C59" w:rsidRDefault="005B3C59" w:rsidP="00615375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2CC4D075" w14:textId="3B22A71C" w:rsidR="00A3080B" w:rsidRDefault="00A3080B" w:rsidP="00A3080B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8.</w:t>
      </w:r>
      <w:r w:rsidRPr="00A3080B"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>P</w:t>
      </w:r>
      <w:r w:rsidRPr="00A3080B">
        <w:rPr>
          <w:rFonts w:asciiTheme="minorHAnsi" w:eastAsiaTheme="minorHAnsi" w:hAnsiTheme="minorHAnsi" w:cstheme="minorBidi"/>
          <w:sz w:val="22"/>
          <w:szCs w:val="22"/>
        </w:rPr>
        <w:t>oints of entrance into and exit from Estonian airspace</w:t>
      </w:r>
      <w:r w:rsidR="007720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A3080B">
        <w:rPr>
          <w:rFonts w:asciiTheme="minorHAnsi" w:eastAsiaTheme="minorHAnsi" w:hAnsiTheme="minorHAnsi" w:cstheme="minorBidi"/>
          <w:sz w:val="22"/>
          <w:szCs w:val="22"/>
        </w:rPr>
        <w:t>and times when the named points are passed</w:t>
      </w:r>
      <w:r w:rsidR="0077208A">
        <w:rPr>
          <w:rFonts w:asciiTheme="minorHAnsi" w:eastAsiaTheme="minorHAnsi" w:hAnsiTheme="minorHAnsi" w:cstheme="minorBidi"/>
          <w:sz w:val="22"/>
          <w:szCs w:val="22"/>
        </w:rPr>
        <w:t>:</w:t>
      </w:r>
    </w:p>
    <w:p w14:paraId="363CA228" w14:textId="0E1B8D7D" w:rsidR="00445C93" w:rsidRDefault="00445C93" w:rsidP="00A3080B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EXIT/ E</w:t>
      </w:r>
      <w:r w:rsidR="008771FB">
        <w:rPr>
          <w:rFonts w:asciiTheme="minorHAnsi" w:eastAsiaTheme="minorHAnsi" w:hAnsiTheme="minorHAnsi" w:cstheme="minorBidi"/>
          <w:sz w:val="22"/>
          <w:szCs w:val="22"/>
        </w:rPr>
        <w:t xml:space="preserve">VRR </w:t>
      </w:r>
      <w:r>
        <w:rPr>
          <w:rFonts w:asciiTheme="minorHAnsi" w:eastAsiaTheme="minorHAnsi" w:hAnsiTheme="minorHAnsi" w:cstheme="minorBidi"/>
          <w:sz w:val="22"/>
          <w:szCs w:val="22"/>
        </w:rPr>
        <w:t>FIR – STD+20 MIN</w:t>
      </w:r>
    </w:p>
    <w:p w14:paraId="6C5F4CDA" w14:textId="7E140DFF" w:rsidR="0086430E" w:rsidRDefault="0086430E" w:rsidP="00A3080B">
      <w:pPr>
        <w:rPr>
          <w:rFonts w:asciiTheme="minorHAnsi" w:eastAsiaTheme="minorHAnsi" w:hAnsiTheme="minorHAnsi" w:cstheme="minorBidi"/>
          <w:sz w:val="22"/>
          <w:szCs w:val="22"/>
        </w:rPr>
      </w:pPr>
      <w:bookmarkStart w:id="1" w:name="_Hlk134175367"/>
      <w:r>
        <w:rPr>
          <w:rFonts w:asciiTheme="minorHAnsi" w:eastAsiaTheme="minorHAnsi" w:hAnsiTheme="minorHAnsi" w:cstheme="minorBidi"/>
          <w:sz w:val="22"/>
          <w:szCs w:val="22"/>
        </w:rPr>
        <w:t>ENTRY/EETT FIR</w:t>
      </w:r>
      <w:r w:rsidR="005B3C59">
        <w:rPr>
          <w:rFonts w:asciiTheme="minorHAnsi" w:eastAsiaTheme="minorHAnsi" w:hAnsiTheme="minorHAnsi" w:cstheme="minorBidi"/>
          <w:sz w:val="22"/>
          <w:szCs w:val="22"/>
        </w:rPr>
        <w:t xml:space="preserve"> –</w:t>
      </w:r>
      <w:r w:rsidR="00105D35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B3C59">
        <w:rPr>
          <w:rFonts w:asciiTheme="minorHAnsi" w:eastAsiaTheme="minorHAnsi" w:hAnsiTheme="minorHAnsi" w:cstheme="minorBidi"/>
          <w:sz w:val="22"/>
          <w:szCs w:val="22"/>
        </w:rPr>
        <w:t>STA-20 MIN</w:t>
      </w:r>
    </w:p>
    <w:bookmarkEnd w:id="1"/>
    <w:p w14:paraId="39C9DA9E" w14:textId="77777777" w:rsidR="005B3C59" w:rsidRDefault="005B3C59" w:rsidP="00615375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0BAB92A" w14:textId="3AA07C35" w:rsidR="00615375" w:rsidRDefault="00A3080B" w:rsidP="00615375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9</w:t>
      </w:r>
      <w:r w:rsidR="00615375" w:rsidRPr="00615375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="00EA1FD1">
        <w:rPr>
          <w:rFonts w:asciiTheme="minorHAnsi" w:eastAsiaTheme="minorHAnsi" w:hAnsiTheme="minorHAnsi" w:cstheme="minorBidi"/>
          <w:sz w:val="22"/>
          <w:szCs w:val="22"/>
        </w:rPr>
        <w:t>N</w:t>
      </w:r>
      <w:r w:rsidR="00615375" w:rsidRPr="00615375">
        <w:rPr>
          <w:rFonts w:asciiTheme="minorHAnsi" w:eastAsiaTheme="minorHAnsi" w:hAnsiTheme="minorHAnsi" w:cstheme="minorBidi"/>
          <w:sz w:val="22"/>
          <w:szCs w:val="22"/>
        </w:rPr>
        <w:t>ame, address, telephone and telefax numbers of the charterer</w:t>
      </w:r>
      <w:r w:rsidR="00EA1FD1">
        <w:rPr>
          <w:rFonts w:asciiTheme="minorHAnsi" w:eastAsiaTheme="minorHAnsi" w:hAnsiTheme="minorHAnsi" w:cstheme="minorBidi"/>
          <w:sz w:val="22"/>
          <w:szCs w:val="22"/>
        </w:rPr>
        <w:t>:</w:t>
      </w:r>
    </w:p>
    <w:p w14:paraId="0D045493" w14:textId="3E5ABE72" w:rsidR="002226E6" w:rsidRPr="002226E6" w:rsidRDefault="003B3C15" w:rsidP="002226E6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OU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Novatours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, Ravala boulevard 6, 10143 Tallinn, Estonia,</w:t>
      </w:r>
    </w:p>
    <w:p w14:paraId="28DAC6A4" w14:textId="16F41D06" w:rsidR="00A85D18" w:rsidRDefault="002226E6" w:rsidP="002226E6">
      <w:pPr>
        <w:rPr>
          <w:rFonts w:asciiTheme="minorHAnsi" w:eastAsiaTheme="minorHAnsi" w:hAnsiTheme="minorHAnsi" w:cstheme="minorBidi"/>
          <w:sz w:val="22"/>
          <w:szCs w:val="22"/>
        </w:rPr>
      </w:pPr>
      <w:r w:rsidRPr="002226E6">
        <w:rPr>
          <w:rFonts w:asciiTheme="minorHAnsi" w:eastAsiaTheme="minorHAnsi" w:hAnsiTheme="minorHAnsi" w:cstheme="minorBidi"/>
          <w:sz w:val="22"/>
          <w:szCs w:val="22"/>
        </w:rPr>
        <w:t>Email</w:t>
      </w:r>
      <w:r>
        <w:rPr>
          <w:rFonts w:asciiTheme="minorHAnsi" w:eastAsiaTheme="minorHAnsi" w:hAnsiTheme="minorHAnsi" w:cstheme="minorBidi"/>
          <w:sz w:val="22"/>
          <w:szCs w:val="22"/>
        </w:rPr>
        <w:t>:</w:t>
      </w:r>
      <w:r w:rsidRPr="002226E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19260D">
        <w:rPr>
          <w:rFonts w:asciiTheme="minorHAnsi" w:eastAsiaTheme="minorHAnsi" w:hAnsiTheme="minorHAnsi" w:cstheme="minorBidi"/>
          <w:color w:val="0000FF"/>
          <w:sz w:val="22"/>
          <w:szCs w:val="22"/>
        </w:rPr>
        <w:t>info@</w:t>
      </w:r>
      <w:r w:rsidR="003B3C15">
        <w:rPr>
          <w:rFonts w:asciiTheme="minorHAnsi" w:eastAsiaTheme="minorHAnsi" w:hAnsiTheme="minorHAnsi" w:cstheme="minorBidi"/>
          <w:color w:val="0000FF"/>
          <w:sz w:val="22"/>
          <w:szCs w:val="22"/>
        </w:rPr>
        <w:t>novatours</w:t>
      </w:r>
      <w:r w:rsidRPr="0019260D">
        <w:rPr>
          <w:rFonts w:asciiTheme="minorHAnsi" w:eastAsiaTheme="minorHAnsi" w:hAnsiTheme="minorHAnsi" w:cstheme="minorBidi"/>
          <w:color w:val="0000FF"/>
          <w:sz w:val="22"/>
          <w:szCs w:val="22"/>
        </w:rPr>
        <w:t>.ee</w:t>
      </w:r>
      <w:r w:rsidRPr="002226E6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>
        <w:rPr>
          <w:rFonts w:asciiTheme="minorHAnsi" w:eastAsiaTheme="minorHAnsi" w:hAnsiTheme="minorHAnsi" w:cstheme="minorBidi"/>
          <w:sz w:val="22"/>
          <w:szCs w:val="22"/>
        </w:rPr>
        <w:t>p</w:t>
      </w:r>
      <w:r w:rsidRPr="002226E6">
        <w:rPr>
          <w:rFonts w:asciiTheme="minorHAnsi" w:eastAsiaTheme="minorHAnsi" w:hAnsiTheme="minorHAnsi" w:cstheme="minorBidi"/>
          <w:sz w:val="22"/>
          <w:szCs w:val="22"/>
        </w:rPr>
        <w:t xml:space="preserve">hone+372 </w:t>
      </w:r>
      <w:r w:rsidR="003B3C15">
        <w:rPr>
          <w:rFonts w:asciiTheme="minorHAnsi" w:eastAsiaTheme="minorHAnsi" w:hAnsiTheme="minorHAnsi" w:cstheme="minorBidi"/>
          <w:sz w:val="22"/>
          <w:szCs w:val="22"/>
        </w:rPr>
        <w:t>666 8000</w:t>
      </w:r>
    </w:p>
    <w:p w14:paraId="58C6C206" w14:textId="77777777" w:rsidR="002226E6" w:rsidRDefault="002226E6" w:rsidP="00A85D18"/>
    <w:p w14:paraId="233234FC" w14:textId="77777777" w:rsidR="00D843BF" w:rsidRDefault="00D843BF" w:rsidP="00A85D18">
      <w:pPr>
        <w:rPr>
          <w:rFonts w:asciiTheme="minorHAnsi" w:hAnsiTheme="minorHAnsi" w:cstheme="minorHAnsi"/>
          <w:sz w:val="22"/>
          <w:szCs w:val="22"/>
        </w:rPr>
      </w:pPr>
    </w:p>
    <w:p w14:paraId="2446003D" w14:textId="40E4C3A4" w:rsidR="007E0641" w:rsidRPr="003B3C15" w:rsidRDefault="007E0641" w:rsidP="00A85D18">
      <w:pPr>
        <w:rPr>
          <w:rFonts w:asciiTheme="minorHAnsi" w:hAnsiTheme="minorHAnsi" w:cstheme="minorHAnsi"/>
          <w:sz w:val="22"/>
          <w:szCs w:val="22"/>
        </w:rPr>
      </w:pPr>
      <w:r w:rsidRPr="003B3C15">
        <w:rPr>
          <w:rFonts w:asciiTheme="minorHAnsi" w:hAnsiTheme="minorHAnsi" w:cstheme="minorHAnsi"/>
          <w:sz w:val="22"/>
          <w:szCs w:val="22"/>
        </w:rPr>
        <w:t>Best regards</w:t>
      </w:r>
    </w:p>
    <w:p w14:paraId="43C87E1A" w14:textId="50674281" w:rsidR="00A85D18" w:rsidRPr="003B3C15" w:rsidRDefault="00A85D18" w:rsidP="00A85D18">
      <w:pPr>
        <w:rPr>
          <w:rFonts w:asciiTheme="minorHAnsi" w:hAnsiTheme="minorHAnsi" w:cstheme="minorHAnsi"/>
          <w:sz w:val="22"/>
          <w:szCs w:val="22"/>
        </w:rPr>
      </w:pPr>
      <w:r w:rsidRPr="003B3C15">
        <w:rPr>
          <w:rFonts w:asciiTheme="minorHAnsi" w:hAnsiTheme="minorHAnsi" w:cstheme="minorHAnsi"/>
          <w:sz w:val="22"/>
          <w:szCs w:val="22"/>
        </w:rPr>
        <w:t>Sergej Scerbakov</w:t>
      </w:r>
      <w:r w:rsidR="00F055F6" w:rsidRPr="003B3C15">
        <w:rPr>
          <w:rFonts w:asciiTheme="minorHAnsi" w:hAnsiTheme="minorHAnsi" w:cstheme="minorHAnsi"/>
          <w:sz w:val="22"/>
          <w:szCs w:val="22"/>
        </w:rPr>
        <w:t xml:space="preserve">/ </w:t>
      </w:r>
      <w:r w:rsidRPr="003B3C15">
        <w:rPr>
          <w:rFonts w:asciiTheme="minorHAnsi" w:hAnsiTheme="minorHAnsi" w:cstheme="minorHAnsi"/>
          <w:sz w:val="22"/>
          <w:szCs w:val="22"/>
        </w:rPr>
        <w:t>Flight Operations Supervisor</w:t>
      </w:r>
    </w:p>
    <w:p w14:paraId="56D4352E" w14:textId="52FF18D6" w:rsidR="00A85D18" w:rsidRPr="003B3C15" w:rsidRDefault="00A85D18" w:rsidP="00A85D18">
      <w:pPr>
        <w:rPr>
          <w:rFonts w:asciiTheme="minorHAnsi" w:hAnsiTheme="minorHAnsi" w:cstheme="minorHAnsi"/>
          <w:sz w:val="22"/>
          <w:szCs w:val="22"/>
        </w:rPr>
      </w:pPr>
      <w:r w:rsidRPr="003B3C15">
        <w:rPr>
          <w:rFonts w:asciiTheme="minorHAnsi" w:hAnsiTheme="minorHAnsi" w:cstheme="minorHAnsi"/>
          <w:sz w:val="22"/>
          <w:szCs w:val="22"/>
        </w:rPr>
        <w:t>Email:</w:t>
      </w:r>
      <w:r w:rsidR="00F055F6" w:rsidRPr="003B3C15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7E0641" w:rsidRPr="003B3C15">
          <w:rPr>
            <w:rStyle w:val="Hyperlink"/>
            <w:rFonts w:asciiTheme="minorHAnsi" w:hAnsiTheme="minorHAnsi" w:cstheme="minorHAnsi"/>
            <w:sz w:val="22"/>
            <w:szCs w:val="22"/>
          </w:rPr>
          <w:t>sergej.scerbakov@heston.aero</w:t>
        </w:r>
      </w:hyperlink>
      <w:r w:rsidR="007E0641" w:rsidRPr="003B3C15">
        <w:rPr>
          <w:rFonts w:asciiTheme="minorHAnsi" w:hAnsiTheme="minorHAnsi" w:cstheme="minorHAnsi"/>
          <w:sz w:val="22"/>
          <w:szCs w:val="22"/>
        </w:rPr>
        <w:t xml:space="preserve">; </w:t>
      </w:r>
      <w:hyperlink r:id="rId12" w:history="1">
        <w:r w:rsidR="007E0641" w:rsidRPr="003B3C15">
          <w:rPr>
            <w:rStyle w:val="Hyperlink"/>
            <w:rFonts w:asciiTheme="minorHAnsi" w:hAnsiTheme="minorHAnsi" w:cstheme="minorHAnsi"/>
            <w:sz w:val="22"/>
            <w:szCs w:val="22"/>
          </w:rPr>
          <w:t>occ@heston.aero</w:t>
        </w:r>
      </w:hyperlink>
      <w:r w:rsidR="007E0641" w:rsidRPr="003B3C15">
        <w:rPr>
          <w:rFonts w:asciiTheme="minorHAnsi" w:hAnsiTheme="minorHAnsi" w:cstheme="minorHAnsi"/>
          <w:sz w:val="22"/>
          <w:szCs w:val="22"/>
          <w:u w:val="single"/>
        </w:rPr>
        <w:t xml:space="preserve"> (H24)</w:t>
      </w:r>
    </w:p>
    <w:p w14:paraId="60B3104A" w14:textId="190082ED" w:rsidR="00A85D18" w:rsidRDefault="00A85D18" w:rsidP="00A85D18">
      <w:pPr>
        <w:rPr>
          <w:rFonts w:asciiTheme="minorHAnsi" w:hAnsiTheme="minorHAnsi" w:cstheme="minorHAnsi"/>
          <w:sz w:val="22"/>
          <w:szCs w:val="22"/>
        </w:rPr>
      </w:pPr>
      <w:r w:rsidRPr="003B3C15">
        <w:rPr>
          <w:rFonts w:asciiTheme="minorHAnsi" w:hAnsiTheme="minorHAnsi" w:cstheme="minorHAnsi"/>
          <w:sz w:val="22"/>
          <w:szCs w:val="22"/>
        </w:rPr>
        <w:t>Mob:</w:t>
      </w:r>
      <w:r w:rsidR="00F055F6" w:rsidRPr="003B3C15">
        <w:rPr>
          <w:rFonts w:asciiTheme="minorHAnsi" w:hAnsiTheme="minorHAnsi" w:cstheme="minorHAnsi"/>
          <w:sz w:val="22"/>
          <w:szCs w:val="22"/>
        </w:rPr>
        <w:t xml:space="preserve"> </w:t>
      </w:r>
      <w:r w:rsidRPr="003B3C15">
        <w:rPr>
          <w:rFonts w:asciiTheme="minorHAnsi" w:hAnsiTheme="minorHAnsi" w:cstheme="minorHAnsi"/>
          <w:sz w:val="22"/>
          <w:szCs w:val="22"/>
        </w:rPr>
        <w:t>+370 663 13 691</w:t>
      </w:r>
      <w:r w:rsidR="007E0641" w:rsidRPr="003B3C15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p w14:paraId="54D47255" w14:textId="77777777" w:rsidR="005A1D48" w:rsidRPr="003B3C15" w:rsidRDefault="005A1D48" w:rsidP="005A1D48">
      <w:pPr>
        <w:rPr>
          <w:rFonts w:asciiTheme="minorHAnsi" w:hAnsiTheme="minorHAnsi" w:cstheme="minorHAnsi"/>
          <w:sz w:val="22"/>
          <w:szCs w:val="22"/>
        </w:rPr>
      </w:pPr>
      <w:r w:rsidRPr="003B3C15">
        <w:rPr>
          <w:rFonts w:asciiTheme="minorHAnsi" w:hAnsiTheme="minorHAnsi" w:cstheme="minorHAnsi"/>
          <w:sz w:val="22"/>
          <w:szCs w:val="22"/>
        </w:rPr>
        <w:t>Mob</w:t>
      </w:r>
      <w:r>
        <w:rPr>
          <w:rFonts w:asciiTheme="minorHAnsi" w:hAnsiTheme="minorHAnsi" w:cstheme="minorHAnsi"/>
          <w:sz w:val="22"/>
          <w:szCs w:val="22"/>
        </w:rPr>
        <w:t xml:space="preserve"> OCC Duty officer</w:t>
      </w:r>
      <w:r w:rsidRPr="003B3C15">
        <w:rPr>
          <w:rFonts w:asciiTheme="minorHAnsi" w:hAnsiTheme="minorHAnsi" w:cstheme="minorHAnsi"/>
          <w:sz w:val="22"/>
          <w:szCs w:val="22"/>
        </w:rPr>
        <w:t xml:space="preserve">: </w:t>
      </w:r>
      <w:r w:rsidRPr="005A1D48">
        <w:rPr>
          <w:rFonts w:asciiTheme="minorHAnsi" w:hAnsiTheme="minorHAnsi" w:cstheme="minorHAnsi"/>
          <w:color w:val="081D4D"/>
          <w:sz w:val="22"/>
          <w:szCs w:val="22"/>
        </w:rPr>
        <w:t>+370 638 63 333</w:t>
      </w:r>
      <w:r>
        <w:rPr>
          <w:rFonts w:asciiTheme="minorHAnsi" w:hAnsiTheme="minorHAnsi" w:cstheme="minorHAnsi"/>
          <w:color w:val="081D4D"/>
          <w:sz w:val="22"/>
          <w:szCs w:val="22"/>
        </w:rPr>
        <w:t xml:space="preserve"> </w:t>
      </w:r>
      <w:r w:rsidRPr="003B3C15">
        <w:rPr>
          <w:rFonts w:asciiTheme="minorHAnsi" w:hAnsiTheme="minorHAnsi" w:cstheme="minorHAnsi"/>
          <w:sz w:val="22"/>
          <w:szCs w:val="22"/>
        </w:rPr>
        <w:t>(H24)</w:t>
      </w:r>
    </w:p>
    <w:p w14:paraId="265B989C" w14:textId="77777777" w:rsidR="005A1D48" w:rsidRPr="003B3C15" w:rsidRDefault="005A1D48" w:rsidP="00A85D18">
      <w:pPr>
        <w:rPr>
          <w:rFonts w:asciiTheme="minorHAnsi" w:hAnsiTheme="minorHAnsi" w:cstheme="minorHAnsi"/>
          <w:sz w:val="22"/>
          <w:szCs w:val="22"/>
        </w:rPr>
      </w:pPr>
    </w:p>
    <w:p w14:paraId="131E18F3" w14:textId="77777777" w:rsidR="007E0641" w:rsidRDefault="007E0641" w:rsidP="00A85D18"/>
    <w:p w14:paraId="550E9082" w14:textId="77777777" w:rsidR="007E0641" w:rsidRDefault="007E0641" w:rsidP="00A85D18"/>
    <w:p w14:paraId="46066A71" w14:textId="77777777" w:rsidR="00A85D18" w:rsidRPr="002E4319" w:rsidRDefault="00A85D18" w:rsidP="002E4319"/>
    <w:sectPr w:rsidR="00A85D18" w:rsidRPr="002E4319" w:rsidSect="0041207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310" w:left="1440" w:header="0" w:footer="623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2A68" w14:textId="77777777" w:rsidR="00693954" w:rsidRDefault="00693954" w:rsidP="00723C98">
      <w:pPr>
        <w:spacing w:line="240" w:lineRule="auto"/>
      </w:pPr>
      <w:r>
        <w:separator/>
      </w:r>
    </w:p>
  </w:endnote>
  <w:endnote w:type="continuationSeparator" w:id="0">
    <w:p w14:paraId="7B4EE1E0" w14:textId="77777777" w:rsidR="00693954" w:rsidRDefault="00693954" w:rsidP="00723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5937513"/>
      <w:docPartObj>
        <w:docPartGallery w:val="Page Numbers (Bottom of Page)"/>
        <w:docPartUnique/>
      </w:docPartObj>
    </w:sdtPr>
    <w:sdtContent>
      <w:p w14:paraId="1FC8C8C1" w14:textId="77777777" w:rsidR="005E0062" w:rsidRDefault="005E0062" w:rsidP="006659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34841069"/>
      <w:docPartObj>
        <w:docPartGallery w:val="Page Numbers (Bottom of Page)"/>
        <w:docPartUnique/>
      </w:docPartObj>
    </w:sdtPr>
    <w:sdtContent>
      <w:p w14:paraId="74CA5393" w14:textId="77777777" w:rsidR="005E0062" w:rsidRDefault="005E0062" w:rsidP="0066597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F528D7" w14:textId="77777777" w:rsidR="005E0062" w:rsidRDefault="005E0062" w:rsidP="005E00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79BC" w14:textId="77777777" w:rsidR="005E0062" w:rsidRPr="00AA0D9B" w:rsidRDefault="00AA0D9B" w:rsidP="00036F6F">
    <w:pPr>
      <w:pStyle w:val="Footer"/>
      <w:tabs>
        <w:tab w:val="left" w:pos="284"/>
      </w:tabs>
      <w:ind w:right="-613"/>
      <w:rPr>
        <w:rFonts w:ascii="Arial" w:hAnsi="Arial" w:cs="Arial"/>
        <w:color w:val="000000" w:themeColor="text1"/>
        <w:sz w:val="20"/>
        <w:szCs w:val="20"/>
      </w:rPr>
    </w:pPr>
    <w:r w:rsidRPr="006C5749">
      <w:rPr>
        <w:rFonts w:ascii="Arial" w:hAnsi="Arial" w:cs="Arial"/>
        <w:color w:val="000000" w:themeColor="text1"/>
        <w:sz w:val="16"/>
        <w:szCs w:val="16"/>
      </w:rPr>
      <w:t>Follow us on</w:t>
    </w:r>
    <w:r>
      <w:rPr>
        <w:rFonts w:ascii="Arial" w:hAnsi="Arial" w:cs="Arial"/>
        <w:color w:val="000000" w:themeColor="text1"/>
        <w:sz w:val="16"/>
        <w:szCs w:val="16"/>
        <w:lang w:val="lt-LT"/>
      </w:rPr>
      <w:t xml:space="preserve"> </w:t>
    </w:r>
    <w:r>
      <w:rPr>
        <w:rFonts w:ascii="Arial" w:hAnsi="Arial" w:cs="Arial"/>
        <w:color w:val="000000" w:themeColor="text1"/>
        <w:sz w:val="20"/>
        <w:szCs w:val="20"/>
        <w:lang w:val="lt-LT"/>
      </w:rPr>
      <w:t xml:space="preserve"> </w:t>
    </w:r>
    <w:r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5381EB5E" wp14:editId="3A2F5941">
          <wp:extent cx="143640" cy="143640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" cy="14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0000" w:themeColor="text1"/>
        <w:sz w:val="20"/>
        <w:szCs w:val="20"/>
        <w:lang w:val="lt-LT"/>
      </w:rPr>
      <w:t xml:space="preserve">  </w:t>
    </w:r>
    <w:r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457FDFDD" wp14:editId="55BC058A">
          <wp:extent cx="143640" cy="143640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" cy="14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0000" w:themeColor="text1"/>
        <w:sz w:val="20"/>
        <w:szCs w:val="20"/>
        <w:lang w:val="lt-LT"/>
      </w:rPr>
      <w:t xml:space="preserve">  </w:t>
    </w:r>
    <w:r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292D5A52" wp14:editId="4BEED7CD">
          <wp:extent cx="139758" cy="143640"/>
          <wp:effectExtent l="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58" cy="14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0000" w:themeColor="text1"/>
        <w:sz w:val="20"/>
        <w:szCs w:val="20"/>
      </w:rPr>
      <w:tab/>
    </w:r>
    <w:r w:rsidR="00036F6F">
      <w:rPr>
        <w:rFonts w:ascii="Arial" w:hAnsi="Arial" w:cs="Arial"/>
        <w:color w:val="000000" w:themeColor="text1"/>
        <w:sz w:val="20"/>
        <w:szCs w:val="20"/>
      </w:rPr>
      <w:tab/>
    </w:r>
    <w:r w:rsidR="00036F6F" w:rsidRPr="00036F6F">
      <w:rPr>
        <w:rFonts w:ascii="Arial" w:hAnsi="Arial" w:cs="Arial"/>
        <w:color w:val="000000" w:themeColor="text1"/>
        <w:sz w:val="16"/>
        <w:szCs w:val="16"/>
        <w:lang w:val="lt-LT"/>
      </w:rPr>
      <w:t xml:space="preserve">Page </w: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036F6F">
      <w:rPr>
        <w:rFonts w:ascii="Arial" w:hAnsi="Arial" w:cs="Arial"/>
        <w:color w:val="000000" w:themeColor="text1"/>
        <w:sz w:val="16"/>
        <w:szCs w:val="16"/>
      </w:rPr>
      <w:instrText xml:space="preserve"> PAGE  \* Arabic  \* MERGEFORMAT </w:instrTex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036F6F">
      <w:rPr>
        <w:rFonts w:ascii="Arial" w:hAnsi="Arial" w:cs="Arial"/>
        <w:color w:val="000000" w:themeColor="text1"/>
        <w:sz w:val="16"/>
        <w:szCs w:val="16"/>
      </w:rPr>
      <w:t>1</w: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end"/>
    </w:r>
    <w:r w:rsidRPr="00036F6F">
      <w:rPr>
        <w:rFonts w:ascii="Arial" w:hAnsi="Arial" w:cs="Arial"/>
        <w:color w:val="000000" w:themeColor="text1"/>
        <w:sz w:val="16"/>
        <w:szCs w:val="16"/>
      </w:rPr>
      <w:t xml:space="preserve"> </w:t>
    </w:r>
    <w:r w:rsidR="00036F6F" w:rsidRPr="00036F6F">
      <w:rPr>
        <w:rFonts w:ascii="Arial" w:hAnsi="Arial" w:cs="Arial"/>
        <w:color w:val="000000" w:themeColor="text1"/>
        <w:sz w:val="16"/>
        <w:szCs w:val="16"/>
        <w:lang w:val="lt-LT"/>
      </w:rPr>
      <w:t xml:space="preserve">of </w: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036F6F">
      <w:rPr>
        <w:rFonts w:ascii="Arial" w:hAnsi="Arial" w:cs="Arial"/>
        <w:color w:val="000000" w:themeColor="text1"/>
        <w:sz w:val="16"/>
        <w:szCs w:val="16"/>
      </w:rPr>
      <w:instrText xml:space="preserve"> NUMPAGES  \* Arabic  \* MERGEFORMAT </w:instrTex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036F6F">
      <w:rPr>
        <w:rFonts w:ascii="Arial" w:hAnsi="Arial" w:cs="Arial"/>
        <w:color w:val="000000" w:themeColor="text1"/>
        <w:sz w:val="16"/>
        <w:szCs w:val="16"/>
      </w:rPr>
      <w:t>2</w: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031B" w14:textId="77777777" w:rsidR="005E0062" w:rsidRPr="006C5749" w:rsidRDefault="006C5749" w:rsidP="00745425">
    <w:pPr>
      <w:pStyle w:val="Footer"/>
      <w:tabs>
        <w:tab w:val="left" w:pos="284"/>
      </w:tabs>
      <w:rPr>
        <w:rFonts w:ascii="Arial" w:hAnsi="Arial" w:cs="Arial"/>
        <w:color w:val="000000" w:themeColor="text1"/>
        <w:sz w:val="20"/>
        <w:szCs w:val="20"/>
      </w:rPr>
    </w:pPr>
    <w:r w:rsidRPr="006C5749">
      <w:rPr>
        <w:rFonts w:ascii="Arial" w:hAnsi="Arial" w:cs="Arial"/>
        <w:color w:val="000000" w:themeColor="text1"/>
        <w:sz w:val="16"/>
        <w:szCs w:val="16"/>
      </w:rPr>
      <w:t>Follow us on</w:t>
    </w:r>
    <w:r>
      <w:rPr>
        <w:rFonts w:ascii="Arial" w:hAnsi="Arial" w:cs="Arial"/>
        <w:color w:val="000000" w:themeColor="text1"/>
        <w:sz w:val="16"/>
        <w:szCs w:val="16"/>
        <w:lang w:val="lt-LT"/>
      </w:rPr>
      <w:t xml:space="preserve"> </w:t>
    </w:r>
    <w:r>
      <w:rPr>
        <w:rFonts w:ascii="Arial" w:hAnsi="Arial" w:cs="Arial"/>
        <w:color w:val="000000" w:themeColor="text1"/>
        <w:sz w:val="20"/>
        <w:szCs w:val="20"/>
        <w:lang w:val="lt-LT"/>
      </w:rPr>
      <w:t xml:space="preserve"> </w:t>
    </w:r>
    <w:r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6815459F" wp14:editId="131CE3D8">
          <wp:extent cx="143640" cy="14364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" cy="14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0000" w:themeColor="text1"/>
        <w:sz w:val="20"/>
        <w:szCs w:val="20"/>
        <w:lang w:val="lt-LT"/>
      </w:rPr>
      <w:t xml:space="preserve">  </w:t>
    </w:r>
    <w:r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565D8B57" wp14:editId="5DB77972">
          <wp:extent cx="143640" cy="143640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" cy="14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0000" w:themeColor="text1"/>
        <w:sz w:val="20"/>
        <w:szCs w:val="20"/>
        <w:lang w:val="lt-LT"/>
      </w:rPr>
      <w:t xml:space="preserve">  </w:t>
    </w:r>
    <w:r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62BAF962" wp14:editId="39FDFED1">
          <wp:extent cx="139758" cy="143640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58" cy="14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0000" w:themeColor="text1"/>
        <w:sz w:val="20"/>
        <w:szCs w:val="20"/>
      </w:rPr>
      <w:tab/>
    </w:r>
    <w:r>
      <w:rPr>
        <w:rFonts w:ascii="Arial" w:hAnsi="Arial" w:cs="Arial"/>
        <w:color w:val="000000" w:themeColor="text1"/>
        <w:sz w:val="20"/>
        <w:szCs w:val="20"/>
      </w:rPr>
      <w:tab/>
    </w:r>
    <w:r w:rsidR="00036F6F" w:rsidRPr="00036F6F">
      <w:rPr>
        <w:rFonts w:ascii="Arial" w:hAnsi="Arial" w:cs="Arial"/>
        <w:color w:val="000000" w:themeColor="text1"/>
        <w:sz w:val="16"/>
        <w:szCs w:val="16"/>
        <w:lang w:val="lt-LT"/>
      </w:rPr>
      <w:t xml:space="preserve">Page </w: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036F6F">
      <w:rPr>
        <w:rFonts w:ascii="Arial" w:hAnsi="Arial" w:cs="Arial"/>
        <w:color w:val="000000" w:themeColor="text1"/>
        <w:sz w:val="16"/>
        <w:szCs w:val="16"/>
      </w:rPr>
      <w:instrText xml:space="preserve"> PAGE  \* Arabic  \* MERGEFORMAT </w:instrTex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036F6F">
      <w:rPr>
        <w:rFonts w:ascii="Arial" w:hAnsi="Arial" w:cs="Arial"/>
        <w:noProof/>
        <w:color w:val="000000" w:themeColor="text1"/>
        <w:sz w:val="16"/>
        <w:szCs w:val="16"/>
      </w:rPr>
      <w:t>2</w: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end"/>
    </w:r>
    <w:r w:rsidRPr="00036F6F">
      <w:rPr>
        <w:rFonts w:ascii="Arial" w:hAnsi="Arial" w:cs="Arial"/>
        <w:color w:val="000000" w:themeColor="text1"/>
        <w:sz w:val="16"/>
        <w:szCs w:val="16"/>
      </w:rPr>
      <w:t xml:space="preserve"> </w:t>
    </w:r>
    <w:r w:rsidR="00036F6F" w:rsidRPr="00036F6F">
      <w:rPr>
        <w:rFonts w:ascii="Arial" w:hAnsi="Arial" w:cs="Arial"/>
        <w:color w:val="000000" w:themeColor="text1"/>
        <w:sz w:val="16"/>
        <w:szCs w:val="16"/>
        <w:lang w:val="lt-LT"/>
      </w:rPr>
      <w:t>of</w:t>
    </w:r>
    <w:r w:rsidRPr="00036F6F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036F6F">
      <w:rPr>
        <w:rFonts w:ascii="Arial" w:hAnsi="Arial" w:cs="Arial"/>
        <w:color w:val="000000" w:themeColor="text1"/>
        <w:sz w:val="16"/>
        <w:szCs w:val="16"/>
      </w:rPr>
      <w:instrText xml:space="preserve"> NUMPAGES  \* Arabic  \* MERGEFORMAT </w:instrTex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036F6F">
      <w:rPr>
        <w:rFonts w:ascii="Arial" w:hAnsi="Arial" w:cs="Arial"/>
        <w:noProof/>
        <w:color w:val="000000" w:themeColor="text1"/>
        <w:sz w:val="16"/>
        <w:szCs w:val="16"/>
      </w:rPr>
      <w:t>2</w:t>
    </w:r>
    <w:r w:rsidRPr="00036F6F">
      <w:rPr>
        <w:rFonts w:ascii="Arial" w:hAnsi="Arial" w:cs="Arial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D9C8" w14:textId="77777777" w:rsidR="00693954" w:rsidRDefault="00693954" w:rsidP="00723C98">
      <w:pPr>
        <w:spacing w:line="240" w:lineRule="auto"/>
      </w:pPr>
      <w:r>
        <w:separator/>
      </w:r>
    </w:p>
  </w:footnote>
  <w:footnote w:type="continuationSeparator" w:id="0">
    <w:p w14:paraId="382D36FD" w14:textId="77777777" w:rsidR="00693954" w:rsidRDefault="00693954" w:rsidP="00723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475" w:type="dxa"/>
      <w:tblInd w:w="-14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27"/>
      <w:gridCol w:w="2825"/>
      <w:gridCol w:w="2956"/>
      <w:gridCol w:w="2567"/>
    </w:tblGrid>
    <w:tr w:rsidR="00723C98" w:rsidRPr="0020585F" w14:paraId="3C1F916C" w14:textId="77777777" w:rsidTr="005A2191">
      <w:trPr>
        <w:trHeight w:val="1845"/>
      </w:trPr>
      <w:tc>
        <w:tcPr>
          <w:tcW w:w="4127" w:type="dxa"/>
          <w:shd w:val="clear" w:color="auto" w:fill="auto"/>
          <w:vAlign w:val="center"/>
        </w:tcPr>
        <w:p w14:paraId="7AE092E8" w14:textId="77777777" w:rsidR="00723C98" w:rsidRPr="0020585F" w:rsidRDefault="00723C98" w:rsidP="00723C98">
          <w:pPr>
            <w:pStyle w:val="Header"/>
            <w:ind w:left="7" w:hanging="22"/>
          </w:pPr>
          <w:r w:rsidRPr="009E172F">
            <w:rPr>
              <w:noProof/>
            </w:rPr>
            <w:drawing>
              <wp:inline distT="0" distB="0" distL="0" distR="0" wp14:anchorId="733D3B7B" wp14:editId="0F1FD6D9">
                <wp:extent cx="1161360" cy="1161360"/>
                <wp:effectExtent l="0" t="0" r="0" b="0"/>
                <wp:docPr id="36" name="Pictu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360" cy="116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shd w:val="clear" w:color="auto" w:fill="auto"/>
          <w:vAlign w:val="center"/>
        </w:tcPr>
        <w:p w14:paraId="1470D95A" w14:textId="77777777" w:rsidR="00723C98" w:rsidRPr="0020585F" w:rsidRDefault="00723C98" w:rsidP="00723C98">
          <w:pPr>
            <w:pStyle w:val="Header"/>
            <w:ind w:left="463"/>
          </w:pPr>
        </w:p>
      </w:tc>
      <w:tc>
        <w:tcPr>
          <w:tcW w:w="2956" w:type="dxa"/>
          <w:shd w:val="clear" w:color="auto" w:fill="auto"/>
          <w:vAlign w:val="center"/>
        </w:tcPr>
        <w:p w14:paraId="484F09F7" w14:textId="77777777" w:rsidR="00723C98" w:rsidRPr="0020585F" w:rsidRDefault="00723C98" w:rsidP="00723C98">
          <w:pPr>
            <w:pStyle w:val="Header"/>
            <w:rPr>
              <w:lang w:val="lt-LT"/>
            </w:rPr>
          </w:pPr>
        </w:p>
      </w:tc>
      <w:tc>
        <w:tcPr>
          <w:tcW w:w="2567" w:type="dxa"/>
          <w:shd w:val="clear" w:color="auto" w:fill="auto"/>
          <w:vAlign w:val="center"/>
        </w:tcPr>
        <w:p w14:paraId="1B3E3262" w14:textId="77777777" w:rsidR="00723C98" w:rsidRPr="0020585F" w:rsidRDefault="00723C98" w:rsidP="00723C98">
          <w:pPr>
            <w:pStyle w:val="Header"/>
          </w:pPr>
        </w:p>
      </w:tc>
    </w:tr>
  </w:tbl>
  <w:p w14:paraId="221AC270" w14:textId="77777777" w:rsidR="00723C98" w:rsidRDefault="00723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13" w:type="dxa"/>
      <w:tblInd w:w="-14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36"/>
      <w:gridCol w:w="2349"/>
      <w:gridCol w:w="2268"/>
      <w:gridCol w:w="3260"/>
    </w:tblGrid>
    <w:tr w:rsidR="00AA0D9B" w:rsidRPr="0020585F" w14:paraId="0E528C7A" w14:textId="77777777" w:rsidTr="00AA0D9B">
      <w:trPr>
        <w:trHeight w:val="1845"/>
      </w:trPr>
      <w:tc>
        <w:tcPr>
          <w:tcW w:w="4036" w:type="dxa"/>
          <w:shd w:val="clear" w:color="auto" w:fill="auto"/>
          <w:vAlign w:val="center"/>
        </w:tcPr>
        <w:p w14:paraId="4F57913C" w14:textId="77777777" w:rsidR="00723C98" w:rsidRPr="0020585F" w:rsidRDefault="00723C98" w:rsidP="00723C98">
          <w:pPr>
            <w:pStyle w:val="Header"/>
            <w:ind w:left="-15"/>
          </w:pPr>
          <w:r w:rsidRPr="009E172F">
            <w:rPr>
              <w:noProof/>
            </w:rPr>
            <w:drawing>
              <wp:inline distT="0" distB="0" distL="0" distR="0" wp14:anchorId="24D9AF69" wp14:editId="4E2B241D">
                <wp:extent cx="2324100" cy="1162080"/>
                <wp:effectExtent l="0" t="0" r="0" b="6350"/>
                <wp:docPr id="40" name="Picture 40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Logo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6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9" w:type="dxa"/>
          <w:shd w:val="clear" w:color="auto" w:fill="auto"/>
          <w:vAlign w:val="center"/>
        </w:tcPr>
        <w:p w14:paraId="6D6B7D71" w14:textId="77777777" w:rsidR="00723C98" w:rsidRPr="0020585F" w:rsidRDefault="00723C98" w:rsidP="00723C98">
          <w:pPr>
            <w:pStyle w:val="Header"/>
            <w:ind w:left="463"/>
          </w:pPr>
        </w:p>
      </w:tc>
      <w:tc>
        <w:tcPr>
          <w:tcW w:w="2268" w:type="dxa"/>
          <w:shd w:val="clear" w:color="auto" w:fill="auto"/>
          <w:vAlign w:val="center"/>
        </w:tcPr>
        <w:p w14:paraId="4FB83F4D" w14:textId="77777777" w:rsidR="00C95560" w:rsidRPr="00AA0D9B" w:rsidRDefault="00C95560" w:rsidP="00AA0D9B">
          <w:pPr>
            <w:rPr>
              <w:sz w:val="12"/>
              <w:szCs w:val="12"/>
            </w:rPr>
          </w:pPr>
          <w:r w:rsidRPr="00AA0D9B">
            <w:rPr>
              <w:sz w:val="12"/>
              <w:szCs w:val="12"/>
            </w:rPr>
            <w:t>Heston Airlines, UAB</w:t>
          </w:r>
        </w:p>
        <w:p w14:paraId="6A615280" w14:textId="77777777" w:rsidR="00C95560" w:rsidRPr="00AA0D9B" w:rsidRDefault="00C95560" w:rsidP="00AA0D9B">
          <w:pPr>
            <w:rPr>
              <w:sz w:val="12"/>
              <w:szCs w:val="12"/>
            </w:rPr>
          </w:pPr>
          <w:r w:rsidRPr="00AA0D9B">
            <w:rPr>
              <w:sz w:val="12"/>
              <w:szCs w:val="12"/>
            </w:rPr>
            <w:t>Registration code: 304618456</w:t>
          </w:r>
        </w:p>
        <w:p w14:paraId="32A6D710" w14:textId="5AB7D306" w:rsidR="00723C98" w:rsidRPr="00AA0D9B" w:rsidRDefault="00C95560" w:rsidP="00AA0D9B">
          <w:pPr>
            <w:rPr>
              <w:sz w:val="12"/>
              <w:szCs w:val="12"/>
            </w:rPr>
          </w:pPr>
          <w:r w:rsidRPr="00AA0D9B">
            <w:rPr>
              <w:sz w:val="12"/>
              <w:szCs w:val="12"/>
            </w:rPr>
            <w:t>VAT</w:t>
          </w:r>
          <w:r w:rsidR="00326032">
            <w:rPr>
              <w:sz w:val="12"/>
              <w:szCs w:val="12"/>
            </w:rPr>
            <w:t>:</w:t>
          </w:r>
          <w:r w:rsidRPr="00AA0D9B">
            <w:rPr>
              <w:sz w:val="12"/>
              <w:szCs w:val="12"/>
            </w:rPr>
            <w:t xml:space="preserve"> LT100011147914</w:t>
          </w:r>
          <w:r w:rsidR="00AA0D9B" w:rsidRPr="00AA0D9B">
            <w:rPr>
              <w:sz w:val="12"/>
              <w:szCs w:val="12"/>
            </w:rPr>
            <w:br/>
          </w:r>
          <w:r w:rsidRPr="00AA0D9B">
            <w:rPr>
              <w:sz w:val="12"/>
              <w:szCs w:val="12"/>
            </w:rPr>
            <w:t>Address</w:t>
          </w:r>
          <w:r w:rsidR="009D548F">
            <w:rPr>
              <w:sz w:val="12"/>
              <w:szCs w:val="12"/>
            </w:rPr>
            <w:t xml:space="preserve">: </w:t>
          </w:r>
          <w:proofErr w:type="spellStart"/>
          <w:r w:rsidR="00410BAC" w:rsidRPr="00410BAC">
            <w:rPr>
              <w:sz w:val="12"/>
              <w:szCs w:val="12"/>
            </w:rPr>
            <w:t>Ukmergės</w:t>
          </w:r>
          <w:proofErr w:type="spellEnd"/>
          <w:r w:rsidR="00410BAC" w:rsidRPr="00410BAC">
            <w:rPr>
              <w:sz w:val="12"/>
              <w:szCs w:val="12"/>
            </w:rPr>
            <w:t xml:space="preserve"> g.126, 3rd Floor, LT08100, Vilnius, Lithuania</w:t>
          </w:r>
        </w:p>
      </w:tc>
      <w:tc>
        <w:tcPr>
          <w:tcW w:w="3260" w:type="dxa"/>
          <w:shd w:val="clear" w:color="auto" w:fill="auto"/>
          <w:vAlign w:val="center"/>
        </w:tcPr>
        <w:p w14:paraId="45953D21" w14:textId="77777777" w:rsidR="00B361A4" w:rsidRPr="00AA0D9B" w:rsidRDefault="00B361A4" w:rsidP="00AA0D9B">
          <w:pPr>
            <w:rPr>
              <w:sz w:val="12"/>
              <w:szCs w:val="12"/>
            </w:rPr>
          </w:pPr>
          <w:r w:rsidRPr="00AA0D9B">
            <w:rPr>
              <w:sz w:val="12"/>
              <w:szCs w:val="12"/>
            </w:rPr>
            <w:t>Bank account: LT32 7044 0600 0817 4973</w:t>
          </w:r>
        </w:p>
        <w:p w14:paraId="0956FD4C" w14:textId="77777777" w:rsidR="00B361A4" w:rsidRPr="00AA0D9B" w:rsidRDefault="00B361A4" w:rsidP="00AA0D9B">
          <w:pPr>
            <w:rPr>
              <w:sz w:val="12"/>
              <w:szCs w:val="12"/>
            </w:rPr>
          </w:pPr>
          <w:r w:rsidRPr="00AA0D9B">
            <w:rPr>
              <w:sz w:val="12"/>
              <w:szCs w:val="12"/>
            </w:rPr>
            <w:t xml:space="preserve">Bank: AB SEB </w:t>
          </w:r>
          <w:proofErr w:type="spellStart"/>
          <w:r w:rsidRPr="00AA0D9B">
            <w:rPr>
              <w:sz w:val="12"/>
              <w:szCs w:val="12"/>
            </w:rPr>
            <w:t>bankas</w:t>
          </w:r>
          <w:proofErr w:type="spellEnd"/>
          <w:r w:rsidRPr="00AA0D9B">
            <w:rPr>
              <w:sz w:val="12"/>
              <w:szCs w:val="12"/>
            </w:rPr>
            <w:t>, CBVILT2X</w:t>
          </w:r>
        </w:p>
        <w:p w14:paraId="69400C12" w14:textId="0E5AEB56" w:rsidR="00B361A4" w:rsidRPr="00AA0D9B" w:rsidRDefault="00B361A4" w:rsidP="00AA0D9B">
          <w:pPr>
            <w:rPr>
              <w:sz w:val="12"/>
              <w:szCs w:val="12"/>
            </w:rPr>
          </w:pPr>
          <w:r w:rsidRPr="00AA0D9B">
            <w:rPr>
              <w:sz w:val="12"/>
              <w:szCs w:val="12"/>
            </w:rPr>
            <w:t xml:space="preserve">Phone: +370 </w:t>
          </w:r>
          <w:r w:rsidR="007D64A6">
            <w:rPr>
              <w:sz w:val="12"/>
              <w:szCs w:val="12"/>
            </w:rPr>
            <w:t>6 582 9980</w:t>
          </w:r>
          <w:r w:rsidRPr="00AA0D9B">
            <w:rPr>
              <w:sz w:val="12"/>
              <w:szCs w:val="12"/>
            </w:rPr>
            <w:t>                    </w:t>
          </w:r>
        </w:p>
        <w:p w14:paraId="591C08F8" w14:textId="7118E964" w:rsidR="00B361A4" w:rsidRPr="00AA0D9B" w:rsidRDefault="00B361A4" w:rsidP="00AA0D9B">
          <w:pPr>
            <w:rPr>
              <w:sz w:val="12"/>
              <w:szCs w:val="12"/>
            </w:rPr>
          </w:pPr>
          <w:r w:rsidRPr="00AA0D9B">
            <w:rPr>
              <w:sz w:val="12"/>
              <w:szCs w:val="12"/>
            </w:rPr>
            <w:t xml:space="preserve">Fax: </w:t>
          </w:r>
          <w:r w:rsidR="007D64A6">
            <w:rPr>
              <w:sz w:val="12"/>
              <w:szCs w:val="12"/>
            </w:rPr>
            <w:t>NIL</w:t>
          </w:r>
          <w:r w:rsidRPr="00AA0D9B">
            <w:rPr>
              <w:sz w:val="12"/>
              <w:szCs w:val="12"/>
            </w:rPr>
            <w:t>   </w:t>
          </w:r>
        </w:p>
        <w:p w14:paraId="23910AA8" w14:textId="77777777" w:rsidR="00723C98" w:rsidRPr="00AA0D9B" w:rsidRDefault="00B361A4" w:rsidP="00AA0D9B">
          <w:pPr>
            <w:rPr>
              <w:sz w:val="12"/>
              <w:szCs w:val="12"/>
            </w:rPr>
          </w:pPr>
          <w:r w:rsidRPr="00AA0D9B">
            <w:rPr>
              <w:sz w:val="12"/>
              <w:szCs w:val="12"/>
            </w:rPr>
            <w:t>E-mail: info@heston.aero</w:t>
          </w:r>
        </w:p>
      </w:tc>
    </w:tr>
  </w:tbl>
  <w:p w14:paraId="0FE3D5B4" w14:textId="77777777" w:rsidR="00723C98" w:rsidRDefault="00723C98" w:rsidP="00723C9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2499"/>
    <w:multiLevelType w:val="hybridMultilevel"/>
    <w:tmpl w:val="0DAA8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4672F"/>
    <w:multiLevelType w:val="hybridMultilevel"/>
    <w:tmpl w:val="C908C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F7A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9150852">
    <w:abstractNumId w:val="2"/>
  </w:num>
  <w:num w:numId="2" w16cid:durableId="1454207903">
    <w:abstractNumId w:val="1"/>
  </w:num>
  <w:num w:numId="3" w16cid:durableId="3725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F9"/>
    <w:rsid w:val="00036F6F"/>
    <w:rsid w:val="000507AD"/>
    <w:rsid w:val="00056072"/>
    <w:rsid w:val="000758B3"/>
    <w:rsid w:val="00086BAA"/>
    <w:rsid w:val="000974CD"/>
    <w:rsid w:val="000D10CA"/>
    <w:rsid w:val="000E4E5A"/>
    <w:rsid w:val="000E5CAD"/>
    <w:rsid w:val="0010345F"/>
    <w:rsid w:val="00105D35"/>
    <w:rsid w:val="00112A40"/>
    <w:rsid w:val="0014616C"/>
    <w:rsid w:val="00155DF9"/>
    <w:rsid w:val="00181A3E"/>
    <w:rsid w:val="0019260D"/>
    <w:rsid w:val="00195A08"/>
    <w:rsid w:val="002226E6"/>
    <w:rsid w:val="00231F77"/>
    <w:rsid w:val="00260770"/>
    <w:rsid w:val="002B623B"/>
    <w:rsid w:val="002E4319"/>
    <w:rsid w:val="00326032"/>
    <w:rsid w:val="00331F95"/>
    <w:rsid w:val="00334D62"/>
    <w:rsid w:val="0034511A"/>
    <w:rsid w:val="003527F8"/>
    <w:rsid w:val="003B3C15"/>
    <w:rsid w:val="003B447F"/>
    <w:rsid w:val="003B5F6F"/>
    <w:rsid w:val="003E090A"/>
    <w:rsid w:val="00404623"/>
    <w:rsid w:val="00410BAC"/>
    <w:rsid w:val="0041207B"/>
    <w:rsid w:val="00443D44"/>
    <w:rsid w:val="00445C93"/>
    <w:rsid w:val="004664D2"/>
    <w:rsid w:val="004812A0"/>
    <w:rsid w:val="00484862"/>
    <w:rsid w:val="004925BB"/>
    <w:rsid w:val="004A7C5D"/>
    <w:rsid w:val="004D1CC4"/>
    <w:rsid w:val="004E03BE"/>
    <w:rsid w:val="004E5E17"/>
    <w:rsid w:val="004F06C3"/>
    <w:rsid w:val="004F382E"/>
    <w:rsid w:val="00531C0A"/>
    <w:rsid w:val="0058173F"/>
    <w:rsid w:val="005A1D48"/>
    <w:rsid w:val="005B3C59"/>
    <w:rsid w:val="005D6A34"/>
    <w:rsid w:val="005E0062"/>
    <w:rsid w:val="005E197B"/>
    <w:rsid w:val="00602A99"/>
    <w:rsid w:val="00603E1B"/>
    <w:rsid w:val="0060600E"/>
    <w:rsid w:val="00615375"/>
    <w:rsid w:val="00620957"/>
    <w:rsid w:val="006359F2"/>
    <w:rsid w:val="00665977"/>
    <w:rsid w:val="00677154"/>
    <w:rsid w:val="00684A76"/>
    <w:rsid w:val="00693954"/>
    <w:rsid w:val="006C5749"/>
    <w:rsid w:val="006F59E4"/>
    <w:rsid w:val="00723C98"/>
    <w:rsid w:val="00745425"/>
    <w:rsid w:val="0077208A"/>
    <w:rsid w:val="007A25C7"/>
    <w:rsid w:val="007D64A6"/>
    <w:rsid w:val="007E0641"/>
    <w:rsid w:val="008310E5"/>
    <w:rsid w:val="00833FCB"/>
    <w:rsid w:val="0084528C"/>
    <w:rsid w:val="0086430E"/>
    <w:rsid w:val="008768F0"/>
    <w:rsid w:val="008771FB"/>
    <w:rsid w:val="008A1B89"/>
    <w:rsid w:val="00936B18"/>
    <w:rsid w:val="00954143"/>
    <w:rsid w:val="0095497B"/>
    <w:rsid w:val="009D548F"/>
    <w:rsid w:val="009E2901"/>
    <w:rsid w:val="009F0ADB"/>
    <w:rsid w:val="009F4075"/>
    <w:rsid w:val="00A10361"/>
    <w:rsid w:val="00A23622"/>
    <w:rsid w:val="00A3080B"/>
    <w:rsid w:val="00A32954"/>
    <w:rsid w:val="00A55666"/>
    <w:rsid w:val="00A85D18"/>
    <w:rsid w:val="00AA0D9B"/>
    <w:rsid w:val="00AA1855"/>
    <w:rsid w:val="00AA2DDF"/>
    <w:rsid w:val="00B021F3"/>
    <w:rsid w:val="00B04AA0"/>
    <w:rsid w:val="00B361A4"/>
    <w:rsid w:val="00B7448C"/>
    <w:rsid w:val="00B7766F"/>
    <w:rsid w:val="00B92E3F"/>
    <w:rsid w:val="00B94986"/>
    <w:rsid w:val="00BA3999"/>
    <w:rsid w:val="00BB280E"/>
    <w:rsid w:val="00BC5478"/>
    <w:rsid w:val="00BE22A4"/>
    <w:rsid w:val="00C01930"/>
    <w:rsid w:val="00C30550"/>
    <w:rsid w:val="00C57FDB"/>
    <w:rsid w:val="00C67B96"/>
    <w:rsid w:val="00C8688B"/>
    <w:rsid w:val="00C940FD"/>
    <w:rsid w:val="00C95560"/>
    <w:rsid w:val="00CA182D"/>
    <w:rsid w:val="00CB33F3"/>
    <w:rsid w:val="00CC6E0B"/>
    <w:rsid w:val="00CE176E"/>
    <w:rsid w:val="00D02F83"/>
    <w:rsid w:val="00D039AF"/>
    <w:rsid w:val="00D211B7"/>
    <w:rsid w:val="00D35F42"/>
    <w:rsid w:val="00D543A1"/>
    <w:rsid w:val="00D60D60"/>
    <w:rsid w:val="00D641F4"/>
    <w:rsid w:val="00D843BF"/>
    <w:rsid w:val="00D92EE5"/>
    <w:rsid w:val="00DD04E3"/>
    <w:rsid w:val="00DD6E52"/>
    <w:rsid w:val="00DF39AF"/>
    <w:rsid w:val="00E01352"/>
    <w:rsid w:val="00E93B86"/>
    <w:rsid w:val="00EA1FD1"/>
    <w:rsid w:val="00EA7830"/>
    <w:rsid w:val="00EB7361"/>
    <w:rsid w:val="00EC3FD4"/>
    <w:rsid w:val="00EC76D4"/>
    <w:rsid w:val="00F055F6"/>
    <w:rsid w:val="00F22533"/>
    <w:rsid w:val="00F654E7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9D20D"/>
  <w15:chartTrackingRefBased/>
  <w15:docId w15:val="{1D5DCA4E-3C11-4BD7-ACAE-2C967AEF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99"/>
    <w:pPr>
      <w:spacing w:line="259" w:lineRule="auto"/>
    </w:pPr>
    <w:rPr>
      <w:rFonts w:ascii="Arial" w:eastAsia="Rockwell" w:hAnsi="Arial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602A99"/>
    <w:pPr>
      <w:keepNext/>
      <w:keepLines/>
      <w:pBdr>
        <w:bottom w:val="single" w:sz="12" w:space="1" w:color="auto"/>
      </w:pBdr>
      <w:spacing w:before="40"/>
      <w:outlineLvl w:val="4"/>
    </w:pPr>
    <w:rPr>
      <w:rFonts w:eastAsia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98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23C98"/>
  </w:style>
  <w:style w:type="paragraph" w:styleId="Footer">
    <w:name w:val="footer"/>
    <w:basedOn w:val="Normal"/>
    <w:link w:val="FooterChar"/>
    <w:uiPriority w:val="99"/>
    <w:unhideWhenUsed/>
    <w:rsid w:val="00723C98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23C98"/>
  </w:style>
  <w:style w:type="paragraph" w:styleId="Revision">
    <w:name w:val="Revision"/>
    <w:hidden/>
    <w:uiPriority w:val="99"/>
    <w:semiHidden/>
    <w:rsid w:val="00723C98"/>
  </w:style>
  <w:style w:type="character" w:styleId="PageNumber">
    <w:name w:val="page number"/>
    <w:basedOn w:val="DefaultParagraphFont"/>
    <w:uiPriority w:val="99"/>
    <w:semiHidden/>
    <w:unhideWhenUsed/>
    <w:rsid w:val="005E0062"/>
  </w:style>
  <w:style w:type="character" w:customStyle="1" w:styleId="Heading5Char">
    <w:name w:val="Heading 5 Char"/>
    <w:basedOn w:val="DefaultParagraphFont"/>
    <w:link w:val="Heading5"/>
    <w:uiPriority w:val="9"/>
    <w:rsid w:val="00602A99"/>
    <w:rPr>
      <w:rFonts w:ascii="Arial" w:eastAsia="Times New Roman" w:hAnsi="Arial" w:cs="Times New Roman"/>
      <w:b/>
      <w:color w:val="000000"/>
      <w:sz w:val="20"/>
      <w:szCs w:val="20"/>
      <w:lang w:val="en-US"/>
    </w:rPr>
  </w:style>
  <w:style w:type="paragraph" w:styleId="NoSpacing">
    <w:name w:val="No Spacing"/>
    <w:uiPriority w:val="1"/>
    <w:qFormat/>
    <w:rsid w:val="00602A99"/>
    <w:rPr>
      <w:rFonts w:ascii="Rockwell" w:eastAsia="Rockwell" w:hAnsi="Rockwell" w:cs="Times New Roman"/>
      <w:sz w:val="20"/>
      <w:szCs w:val="20"/>
      <w:lang w:val="en-US"/>
    </w:rPr>
  </w:style>
  <w:style w:type="paragraph" w:customStyle="1" w:styleId="m-4532615327871710844msoheader">
    <w:name w:val="m_-4532615327871710844msoheader"/>
    <w:basedOn w:val="Normal"/>
    <w:rsid w:val="00C95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55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5DF9"/>
    <w:rPr>
      <w:color w:val="0000FF"/>
      <w:u w:val="single"/>
    </w:rPr>
  </w:style>
  <w:style w:type="table" w:styleId="TableGrid">
    <w:name w:val="Table Grid"/>
    <w:basedOn w:val="TableNormal"/>
    <w:uiPriority w:val="39"/>
    <w:rsid w:val="0095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0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5D1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021F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24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cc@heston.aero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gej.scerbakov@heston.aer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heston.aer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tonAirlinesOCC\OneDrive%20-%20UAB%20Sevenways%20Group\OCC\Templates\Heston%20Airlines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190E63AA240BBF3892A0F2110F4" ma:contentTypeVersion="10" ma:contentTypeDescription="Create a new document." ma:contentTypeScope="" ma:versionID="e38aa4cd492387dc4fb5f3aee4ad0037">
  <xsd:schema xmlns:xsd="http://www.w3.org/2001/XMLSchema" xmlns:xs="http://www.w3.org/2001/XMLSchema" xmlns:p="http://schemas.microsoft.com/office/2006/metadata/properties" xmlns:ns2="be7fa320-97d3-4ef9-b8f8-10582254754a" xmlns:ns3="5ce2a386-90bd-4d8f-bc01-66ac78674918" targetNamespace="http://schemas.microsoft.com/office/2006/metadata/properties" ma:root="true" ma:fieldsID="d37eb4571239db090d8954c8e4379006" ns2:_="" ns3:_="">
    <xsd:import namespace="be7fa320-97d3-4ef9-b8f8-10582254754a"/>
    <xsd:import namespace="5ce2a386-90bd-4d8f-bc01-66ac786749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fa320-97d3-4ef9-b8f8-1058225475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2a386-90bd-4d8f-bc01-66ac78674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F07E5-8E26-4DD0-8227-A86820447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FD5325-DAF8-4BE3-8ABA-DB41A8E3F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D04C4-06FF-4B1A-A45F-109583A4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fa320-97d3-4ef9-b8f8-10582254754a"/>
    <ds:schemaRef ds:uri="5ce2a386-90bd-4d8f-bc01-66ac78674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Heston Airlines letterhead template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Heston Airlines | OCC</dc:creator>
  <cp:keywords/>
  <dc:description/>
  <cp:lastModifiedBy>Sergej Scerbakov</cp:lastModifiedBy>
  <cp:revision>2</cp:revision>
  <cp:lastPrinted>2021-09-01T09:25:00Z</cp:lastPrinted>
  <dcterms:created xsi:type="dcterms:W3CDTF">2025-03-14T07:25:00Z</dcterms:created>
  <dcterms:modified xsi:type="dcterms:W3CDTF">2025-03-14T07:25:00Z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0x010100CDC4D190E63AA240BBF3892A0F2110F4</vt:lpwstr>
  </property>
</Properties>
</file>